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CC9C" w14:textId="15B877E1" w:rsidR="004E1228" w:rsidRPr="004A3412" w:rsidRDefault="004E1228" w:rsidP="004E1228">
      <w:pPr>
        <w:ind w:firstLine="420"/>
        <w:jc w:val="center"/>
        <w:rPr>
          <w:b/>
          <w:bCs/>
          <w:sz w:val="28"/>
          <w:szCs w:val="28"/>
        </w:rPr>
      </w:pP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CF32" wp14:editId="33B2AFA5">
                <wp:simplePos x="0" y="0"/>
                <wp:positionH relativeFrom="column">
                  <wp:posOffset>-79919</wp:posOffset>
                </wp:positionH>
                <wp:positionV relativeFrom="paragraph">
                  <wp:posOffset>-249089</wp:posOffset>
                </wp:positionV>
                <wp:extent cx="898543" cy="35242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43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B8A80" w14:textId="77777777" w:rsidR="004E1228" w:rsidRPr="00857E42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【附件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三</w:t>
                            </w: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DCF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6.3pt;margin-top:-19.6pt;width:7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" fillcolor="window" stroked="f" strokeweight=".5pt">
                <v:textbox>
                  <w:txbxContent>
                    <w:p w14:paraId="20DB8A80" w14:textId="77777777" w:rsidR="004E1228" w:rsidRPr="00857E42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【附件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三</w:t>
                      </w: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917CB" wp14:editId="1CE2B232">
                <wp:simplePos x="0" y="0"/>
                <wp:positionH relativeFrom="column">
                  <wp:posOffset>5407117</wp:posOffset>
                </wp:positionH>
                <wp:positionV relativeFrom="paragraph">
                  <wp:posOffset>-264795</wp:posOffset>
                </wp:positionV>
                <wp:extent cx="930256" cy="264278"/>
                <wp:effectExtent l="0" t="0" r="22860" b="2159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56" cy="264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39CB5" w14:textId="77777777" w:rsidR="004E1228" w:rsidRPr="003020FF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3020FF">
                              <w:rPr>
                                <w:rFonts w:ascii="標楷體" w:hAnsi="標楷體" w:hint="eastAsia"/>
                                <w:sz w:val="20"/>
                              </w:rPr>
                              <w:t>學術研究類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17CB" id="文字方塊 6" o:spid="_x0000_s1027" type="#_x0000_t202" style="position:absolute;left:0;text-align:left;margin-left:425.75pt;margin-top:-20.85pt;width:73.2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" fillcolor="window" strokeweight=".5pt">
                <v:textbox>
                  <w:txbxContent>
                    <w:p w14:paraId="0B739CB5" w14:textId="77777777" w:rsidR="004E1228" w:rsidRPr="003020FF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</w:rPr>
                      </w:pPr>
                      <w:r w:rsidRPr="003020FF">
                        <w:rPr>
                          <w:rFonts w:ascii="標楷體" w:hAnsi="標楷體" w:hint="eastAsia"/>
                          <w:sz w:val="20"/>
                        </w:rPr>
                        <w:t>學術研究類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sz w:val="28"/>
          <w:szCs w:val="28"/>
        </w:rPr>
        <w:t>國立東華大學</w:t>
      </w:r>
      <w:proofErr w:type="gramStart"/>
      <w:r w:rsidRPr="004A3412">
        <w:rPr>
          <w:rFonts w:hint="eastAsia"/>
          <w:b/>
          <w:bCs/>
          <w:sz w:val="28"/>
          <w:szCs w:val="28"/>
        </w:rPr>
        <w:t>洄瀾</w:t>
      </w:r>
      <w:proofErr w:type="gramEnd"/>
      <w:r w:rsidRPr="004A3412">
        <w:rPr>
          <w:rFonts w:hint="eastAsia"/>
          <w:b/>
          <w:bCs/>
          <w:sz w:val="28"/>
          <w:szCs w:val="28"/>
        </w:rPr>
        <w:t>學院</w:t>
      </w:r>
      <w:r w:rsidRPr="004A3412">
        <w:rPr>
          <w:b/>
          <w:bCs/>
          <w:sz w:val="28"/>
          <w:szCs w:val="28"/>
        </w:rPr>
        <w:t>教師申請升等</w:t>
      </w:r>
      <w:r w:rsidRPr="004A3412">
        <w:rPr>
          <w:rFonts w:hint="eastAsia"/>
          <w:b/>
          <w:bCs/>
          <w:sz w:val="28"/>
          <w:szCs w:val="28"/>
        </w:rPr>
        <w:t>教學項目</w:t>
      </w:r>
      <w:r w:rsidRPr="004A3412">
        <w:rPr>
          <w:b/>
          <w:bCs/>
          <w:sz w:val="28"/>
          <w:szCs w:val="28"/>
        </w:rPr>
        <w:t>自我評量表</w:t>
      </w:r>
    </w:p>
    <w:p w14:paraId="440C4FC4" w14:textId="77777777" w:rsidR="004E1228" w:rsidRPr="004A3412" w:rsidRDefault="004E1228" w:rsidP="004E1228">
      <w:pPr>
        <w:ind w:firstLineChars="0" w:firstLine="0"/>
        <w:rPr>
          <w:bCs/>
          <w:u w:val="single"/>
        </w:rPr>
      </w:pPr>
      <w:r w:rsidRPr="004A3412">
        <w:rPr>
          <w:bCs/>
        </w:rPr>
        <w:t>教師姓名：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 </w:t>
      </w:r>
      <w:r w:rsidRPr="004A3412">
        <w:rPr>
          <w:rFonts w:hint="eastAsia"/>
          <w:bCs/>
        </w:rPr>
        <w:t xml:space="preserve">   </w:t>
      </w:r>
      <w:r w:rsidRPr="004A3412">
        <w:rPr>
          <w:bCs/>
        </w:rPr>
        <w:t>所屬</w:t>
      </w:r>
      <w:r w:rsidRPr="004A3412">
        <w:rPr>
          <w:rFonts w:hint="eastAsia"/>
          <w:bCs/>
        </w:rPr>
        <w:t>單位</w:t>
      </w:r>
      <w:r w:rsidRPr="004A3412">
        <w:rPr>
          <w:bCs/>
        </w:rPr>
        <w:t>: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</w:t>
      </w:r>
      <w:r w:rsidRPr="004A3412">
        <w:rPr>
          <w:rFonts w:hint="eastAsia"/>
          <w:bCs/>
        </w:rPr>
        <w:t xml:space="preserve"> </w:t>
      </w:r>
      <w:r w:rsidRPr="004A3412">
        <w:rPr>
          <w:bCs/>
        </w:rPr>
        <w:t xml:space="preserve">  </w:t>
      </w:r>
      <w:proofErr w:type="gramStart"/>
      <w:r w:rsidRPr="004A3412">
        <w:rPr>
          <w:bCs/>
        </w:rPr>
        <w:t>擬升等</w:t>
      </w:r>
      <w:proofErr w:type="gramEnd"/>
      <w:r w:rsidRPr="004A3412">
        <w:rPr>
          <w:bCs/>
        </w:rPr>
        <w:t>等級：</w:t>
      </w:r>
      <w:r w:rsidRPr="004A3412">
        <w:rPr>
          <w:bCs/>
          <w:u w:val="single"/>
        </w:rPr>
        <w:t xml:space="preserve">             </w:t>
      </w:r>
    </w:p>
    <w:tbl>
      <w:tblPr>
        <w:tblW w:w="49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094"/>
        <w:gridCol w:w="1325"/>
        <w:gridCol w:w="2447"/>
      </w:tblGrid>
      <w:tr w:rsidR="004E1228" w:rsidRPr="004A3412" w14:paraId="0866BAB5" w14:textId="77777777" w:rsidTr="00C553B3">
        <w:trPr>
          <w:trHeight w:val="439"/>
          <w:jc w:val="center"/>
        </w:trPr>
        <w:tc>
          <w:tcPr>
            <w:tcW w:w="3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5CFCE7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szCs w:val="24"/>
              </w:rPr>
              <w:t>項目</w:t>
            </w:r>
          </w:p>
        </w:tc>
        <w:tc>
          <w:tcPr>
            <w:tcW w:w="265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5EF692" w14:textId="77777777" w:rsidR="004E1228" w:rsidRPr="004A3412" w:rsidRDefault="004E1228" w:rsidP="00C553B3">
            <w:pPr>
              <w:spacing w:line="0" w:lineRule="atLeast"/>
              <w:ind w:rightChars="-55" w:right="-143" w:firstLineChars="0" w:firstLine="0"/>
              <w:jc w:val="center"/>
              <w:rPr>
                <w:szCs w:val="16"/>
              </w:rPr>
            </w:pPr>
            <w:r w:rsidRPr="004A3412">
              <w:rPr>
                <w:rFonts w:hint="eastAsia"/>
                <w:szCs w:val="16"/>
              </w:rPr>
              <w:t>分項及內容</w:t>
            </w:r>
          </w:p>
        </w:tc>
        <w:tc>
          <w:tcPr>
            <w:tcW w:w="69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2611EA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</w:pPr>
            <w:r w:rsidRPr="004A3412">
              <w:rPr>
                <w:rFonts w:hint="eastAsia"/>
              </w:rPr>
              <w:t>自評計分</w:t>
            </w:r>
          </w:p>
        </w:tc>
        <w:tc>
          <w:tcPr>
            <w:tcW w:w="127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89ED70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</w:pPr>
            <w:r w:rsidRPr="004A3412">
              <w:rPr>
                <w:rFonts w:hint="eastAsia"/>
              </w:rPr>
              <w:t>附件</w:t>
            </w:r>
            <w:r w:rsidRPr="004A3412">
              <w:rPr>
                <w:rFonts w:hint="eastAsia"/>
              </w:rPr>
              <w:t>/</w:t>
            </w:r>
            <w:r w:rsidRPr="004A3412">
              <w:rPr>
                <w:rFonts w:hint="eastAsia"/>
              </w:rPr>
              <w:t>說明</w:t>
            </w:r>
          </w:p>
        </w:tc>
      </w:tr>
      <w:tr w:rsidR="004E1228" w:rsidRPr="004A3412" w14:paraId="368BD504" w14:textId="77777777" w:rsidTr="00C553B3">
        <w:trPr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9D4A" w14:textId="77777777" w:rsidR="004E1228" w:rsidRDefault="004E1228" w:rsidP="00C553B3">
            <w:pPr>
              <w:spacing w:line="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rFonts w:hint="eastAsia"/>
                <w:szCs w:val="24"/>
              </w:rPr>
              <w:t>教學</w:t>
            </w:r>
          </w:p>
          <w:p w14:paraId="571A144C" w14:textId="0F115E2E" w:rsidR="004E1228" w:rsidRPr="004E1228" w:rsidRDefault="004E1228" w:rsidP="00C553B3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proofErr w:type="gramStart"/>
            <w:r w:rsidRPr="004E1228">
              <w:rPr>
                <w:rFonts w:ascii="標楷體" w:hAnsi="標楷體" w:hint="eastAsia"/>
                <w:color w:val="FF0000"/>
                <w:szCs w:val="24"/>
              </w:rPr>
              <w:t>︵</w:t>
            </w:r>
            <w:proofErr w:type="gramEnd"/>
          </w:p>
          <w:p w14:paraId="02419309" w14:textId="2F9DE2FF" w:rsidR="004E1228" w:rsidRPr="004E1228" w:rsidRDefault="004E1228" w:rsidP="00C553B3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本校</w:t>
            </w:r>
          </w:p>
          <w:p w14:paraId="0A25E016" w14:textId="77777777" w:rsidR="004E1228" w:rsidRPr="004E1228" w:rsidRDefault="004E1228" w:rsidP="00C553B3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本</w:t>
            </w:r>
          </w:p>
          <w:p w14:paraId="60D0AEA4" w14:textId="77777777" w:rsidR="004E1228" w:rsidRPr="004E1228" w:rsidRDefault="004E1228" w:rsidP="00C553B3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職</w:t>
            </w:r>
          </w:p>
          <w:p w14:paraId="6C884DA9" w14:textId="77777777" w:rsidR="004E1228" w:rsidRPr="004E1228" w:rsidRDefault="004E1228" w:rsidP="00C553B3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級</w:t>
            </w:r>
          </w:p>
          <w:p w14:paraId="68155D23" w14:textId="2856B6FF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Cs w:val="24"/>
              </w:rPr>
            </w:pPr>
            <w:proofErr w:type="gramStart"/>
            <w:r w:rsidRPr="004E1228">
              <w:rPr>
                <w:rFonts w:ascii="標楷體" w:hAnsi="標楷體" w:hint="eastAsia"/>
                <w:color w:val="FF0000"/>
                <w:szCs w:val="24"/>
              </w:rPr>
              <w:t>︶</w:t>
            </w:r>
            <w:proofErr w:type="gramEnd"/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16A2E81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1.</w:t>
            </w:r>
            <w:r w:rsidRPr="004A3412">
              <w:rPr>
                <w:rFonts w:hint="eastAsia"/>
                <w:b/>
                <w:sz w:val="22"/>
                <w:szCs w:val="22"/>
              </w:rPr>
              <w:t>教學創新精進（至多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DEB0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D77D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6F9CCD6B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77DDBC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6A82429F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設計創新課程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（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如：創新教材研發、翻轉教室、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磨課師）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，每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門課加</w:t>
            </w:r>
            <w:r w:rsidRPr="004A3412">
              <w:rPr>
                <w:rFonts w:hint="eastAsia"/>
                <w:sz w:val="22"/>
                <w:szCs w:val="22"/>
              </w:rPr>
              <w:t>3</w:t>
            </w:r>
            <w:r w:rsidRPr="004A3412">
              <w:rPr>
                <w:rFonts w:hint="eastAsia"/>
                <w:sz w:val="22"/>
                <w:szCs w:val="22"/>
              </w:rPr>
              <w:t>分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B8F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729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088BAAA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8180B9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1C3426F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參與校內外教學相關研討會、研習會或教學成長相關活動，每次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822B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441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5043095B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6DC7EE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769BA37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(3)</w:t>
            </w:r>
            <w:r w:rsidRPr="004A3412">
              <w:rPr>
                <w:rFonts w:hint="eastAsia"/>
                <w:sz w:val="22"/>
                <w:szCs w:val="22"/>
              </w:rPr>
              <w:t>教師社群申請通過之召集人加</w:t>
            </w:r>
            <w:r w:rsidRPr="004A3412">
              <w:rPr>
                <w:rFonts w:hint="eastAsia"/>
                <w:sz w:val="22"/>
                <w:szCs w:val="22"/>
              </w:rPr>
              <w:t>3</w:t>
            </w:r>
            <w:r w:rsidRPr="004A3412">
              <w:rPr>
                <w:rFonts w:hint="eastAsia"/>
                <w:sz w:val="22"/>
                <w:szCs w:val="22"/>
              </w:rPr>
              <w:t>分，以社群數量累計，以此類推。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FA4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2F5F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081BC47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CACA97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1CCAD73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(4)</w:t>
            </w:r>
            <w:r w:rsidRPr="004A3412">
              <w:rPr>
                <w:rFonts w:hint="eastAsia"/>
                <w:sz w:val="22"/>
                <w:szCs w:val="22"/>
              </w:rPr>
              <w:t>指導大專生國科會專題研究通過者</w:t>
            </w:r>
            <w:r w:rsidRPr="004A3412">
              <w:rPr>
                <w:rFonts w:hint="eastAsia"/>
                <w:sz w:val="22"/>
                <w:szCs w:val="22"/>
              </w:rPr>
              <w:t>1</w:t>
            </w:r>
            <w:r w:rsidRPr="004A3412">
              <w:rPr>
                <w:rFonts w:hint="eastAsia"/>
                <w:sz w:val="22"/>
                <w:szCs w:val="22"/>
              </w:rPr>
              <w:t>位得</w:t>
            </w:r>
            <w:r w:rsidRPr="004A3412">
              <w:rPr>
                <w:rFonts w:hint="eastAsia"/>
                <w:sz w:val="22"/>
                <w:szCs w:val="22"/>
              </w:rPr>
              <w:t>3</w:t>
            </w:r>
            <w:r w:rsidRPr="004A3412">
              <w:rPr>
                <w:rFonts w:hint="eastAsia"/>
                <w:sz w:val="22"/>
                <w:szCs w:val="22"/>
              </w:rPr>
              <w:t>分、獲獎者</w:t>
            </w:r>
            <w:r w:rsidRPr="004A3412">
              <w:rPr>
                <w:rFonts w:hint="eastAsia"/>
                <w:sz w:val="22"/>
                <w:szCs w:val="22"/>
              </w:rPr>
              <w:t>1</w:t>
            </w:r>
            <w:r w:rsidRPr="004A3412">
              <w:rPr>
                <w:rFonts w:hint="eastAsia"/>
                <w:sz w:val="22"/>
                <w:szCs w:val="22"/>
              </w:rPr>
              <w:t>位得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F93C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50C9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780A304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0B014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D0FE9A1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(5)</w:t>
            </w:r>
            <w:r w:rsidRPr="004A3412">
              <w:rPr>
                <w:rFonts w:hint="eastAsia"/>
                <w:sz w:val="22"/>
                <w:szCs w:val="22"/>
              </w:rPr>
              <w:t>指導外籍生（碩博士）畢業者</w:t>
            </w:r>
            <w:r w:rsidRPr="004A3412">
              <w:rPr>
                <w:rFonts w:hint="eastAsia"/>
                <w:sz w:val="22"/>
                <w:szCs w:val="22"/>
              </w:rPr>
              <w:t>1</w:t>
            </w:r>
            <w:r w:rsidRPr="004A3412">
              <w:rPr>
                <w:rFonts w:hint="eastAsia"/>
                <w:sz w:val="22"/>
                <w:szCs w:val="22"/>
              </w:rPr>
              <w:t>位得</w:t>
            </w:r>
            <w:r w:rsidRPr="004A3412">
              <w:rPr>
                <w:rFonts w:hint="eastAsia"/>
                <w:sz w:val="22"/>
                <w:szCs w:val="22"/>
              </w:rPr>
              <w:t>3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26A6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9C67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52FE7FE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FAC917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C013BE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(6)</w:t>
            </w:r>
            <w:r w:rsidRPr="004A3412">
              <w:rPr>
                <w:rFonts w:hint="eastAsia"/>
                <w:sz w:val="22"/>
                <w:szCs w:val="22"/>
              </w:rPr>
              <w:t>本職級執行教育部或其他單位補助教學改進型計畫，擔任總主持人（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分）、共同主持人（</w:t>
            </w:r>
            <w:r w:rsidRPr="004A3412">
              <w:rPr>
                <w:rFonts w:hint="eastAsia"/>
                <w:sz w:val="22"/>
                <w:szCs w:val="22"/>
              </w:rPr>
              <w:t>4</w:t>
            </w:r>
            <w:r w:rsidRPr="004A3412">
              <w:rPr>
                <w:rFonts w:hint="eastAsia"/>
                <w:sz w:val="22"/>
                <w:szCs w:val="22"/>
              </w:rPr>
              <w:t>分）、協同主持人（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分）：每件（每年）計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至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46191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FBE2F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8B4164A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E3C9B9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9ED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2.</w:t>
            </w:r>
            <w:r w:rsidRPr="004A3412">
              <w:rPr>
                <w:rFonts w:hint="eastAsia"/>
                <w:b/>
                <w:sz w:val="22"/>
                <w:szCs w:val="22"/>
              </w:rPr>
              <w:t>學生教學意見調查（至多</w:t>
            </w:r>
            <w:r w:rsidRPr="004A3412">
              <w:rPr>
                <w:rFonts w:hint="eastAsia"/>
                <w:b/>
                <w:sz w:val="22"/>
                <w:szCs w:val="22"/>
              </w:rPr>
              <w:t>60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</w:t>
            </w:r>
            <w:proofErr w:type="gramStart"/>
            <w:r w:rsidRPr="004A3412">
              <w:rPr>
                <w:rFonts w:hint="eastAsia"/>
                <w:b/>
                <w:sz w:val="22"/>
                <w:szCs w:val="22"/>
              </w:rPr>
              <w:t>本職級於本校</w:t>
            </w:r>
            <w:proofErr w:type="gramEnd"/>
            <w:r w:rsidRPr="004A3412">
              <w:rPr>
                <w:rFonts w:hint="eastAsia"/>
                <w:b/>
                <w:sz w:val="22"/>
                <w:szCs w:val="22"/>
              </w:rPr>
              <w:t>「教師個人教學意見調查表」平均成績。依教務處網頁下載之「教師個人教學意見調查表」，分數列表之總分計算。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6A4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18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B66E59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18"/>
                <w:szCs w:val="22"/>
              </w:rPr>
            </w:pPr>
          </w:p>
        </w:tc>
      </w:tr>
      <w:tr w:rsidR="004E1228" w:rsidRPr="004A3412" w14:paraId="01643394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C7D313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4FF95099" w14:textId="77777777" w:rsidR="004E1228" w:rsidRPr="004A3412" w:rsidRDefault="004E1228" w:rsidP="00C553B3">
            <w:pPr>
              <w:spacing w:line="0" w:lineRule="atLeast"/>
              <w:ind w:firstLineChars="0" w:firstLine="0"/>
            </w:pPr>
            <w:r w:rsidRPr="004A3412">
              <w:rPr>
                <w:rFonts w:hint="eastAsia"/>
                <w:b/>
                <w:sz w:val="22"/>
                <w:szCs w:val="22"/>
              </w:rPr>
              <w:t>3.</w:t>
            </w:r>
            <w:r w:rsidRPr="004A3412">
              <w:rPr>
                <w:rFonts w:hint="eastAsia"/>
                <w:b/>
                <w:sz w:val="22"/>
                <w:szCs w:val="22"/>
              </w:rPr>
              <w:t>優良教師（至多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分）：校及院同年度獲獎時，擇優</w:t>
            </w:r>
            <w:proofErr w:type="gramStart"/>
            <w:r w:rsidRPr="004A3412">
              <w:rPr>
                <w:rFonts w:hint="eastAsia"/>
                <w:b/>
                <w:sz w:val="22"/>
                <w:szCs w:val="22"/>
              </w:rPr>
              <w:t>採</w:t>
            </w:r>
            <w:proofErr w:type="gramEnd"/>
            <w:r w:rsidRPr="004A3412">
              <w:rPr>
                <w:rFonts w:hint="eastAsia"/>
                <w:b/>
                <w:sz w:val="22"/>
                <w:szCs w:val="22"/>
              </w:rPr>
              <w:t>計一次。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5EF7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0D26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0CB8B4BF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B61CB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4183AF52" w14:textId="77777777" w:rsidR="004E1228" w:rsidRPr="004A3412" w:rsidRDefault="004E1228" w:rsidP="00C553B3">
            <w:pPr>
              <w:spacing w:line="0" w:lineRule="atLeast"/>
              <w:ind w:firstLineChars="0" w:firstLine="0"/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sz w:val="22"/>
                <w:szCs w:val="22"/>
              </w:rPr>
              <w:t>在本職級曾獲校級教學優良教師者，每次加</w:t>
            </w:r>
            <w:r w:rsidRPr="004A3412">
              <w:rPr>
                <w:sz w:val="22"/>
                <w:szCs w:val="22"/>
              </w:rPr>
              <w:t>10</w:t>
            </w:r>
            <w:r w:rsidRPr="004A3412">
              <w:rPr>
                <w:sz w:val="22"/>
                <w:szCs w:val="22"/>
              </w:rPr>
              <w:t>分。</w:t>
            </w:r>
            <w:r w:rsidRPr="004A34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9A47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586F7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0266039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FAC3AD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433197D8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五年內曾獲院級教學優良教師者，每次加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B04B2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089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32D6BE2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463C9A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08FCE3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4.</w:t>
            </w:r>
            <w:r w:rsidRPr="004A3412">
              <w:rPr>
                <w:rFonts w:hint="eastAsia"/>
                <w:b/>
                <w:sz w:val="22"/>
                <w:szCs w:val="22"/>
              </w:rPr>
              <w:t>開設課程（多人合授則平分之，至多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E26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E4BCD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62242A4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908688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385E98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全英文授課（非語言中心開設之所有課程），每開一門加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670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6D9E6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B6A343D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3719C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210A33F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本職級支援其他中心（含縱谷跨域書院）的課程，每一門加</w:t>
            </w:r>
            <w:r w:rsidRPr="004A3412">
              <w:rPr>
                <w:rFonts w:hint="eastAsia"/>
                <w:sz w:val="22"/>
                <w:szCs w:val="22"/>
              </w:rPr>
              <w:t>3</w:t>
            </w:r>
            <w:r w:rsidRPr="004A3412">
              <w:rPr>
                <w:rFonts w:hint="eastAsia"/>
                <w:sz w:val="22"/>
                <w:szCs w:val="22"/>
              </w:rPr>
              <w:t>分，多人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合授則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平分之。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8000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5744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2F36678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62D256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E2C26B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(3)</w:t>
            </w:r>
            <w:r w:rsidRPr="004A3412">
              <w:rPr>
                <w:sz w:val="22"/>
                <w:szCs w:val="22"/>
              </w:rPr>
              <w:t>義務鐘點（論文指導類課程除外）每</w:t>
            </w:r>
            <w:r w:rsidRPr="004A3412">
              <w:rPr>
                <w:sz w:val="22"/>
                <w:szCs w:val="22"/>
              </w:rPr>
              <w:t>1</w:t>
            </w:r>
            <w:r w:rsidRPr="004A3412">
              <w:rPr>
                <w:sz w:val="22"/>
                <w:szCs w:val="22"/>
              </w:rPr>
              <w:t>小時加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8BC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10B1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9D5439B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AEDFD6" w14:textId="77777777" w:rsidR="004E1228" w:rsidRPr="004A3412" w:rsidRDefault="004E1228" w:rsidP="00C553B3">
            <w:pPr>
              <w:spacing w:line="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5CDF13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5.</w:t>
            </w:r>
            <w:r w:rsidRPr="004A3412">
              <w:rPr>
                <w:rFonts w:hint="eastAsia"/>
                <w:b/>
                <w:sz w:val="22"/>
                <w:szCs w:val="22"/>
              </w:rPr>
              <w:t>其他配合系院校推動教學工作之具體事蹟，申請人須主動提出相關佐證或說明，由系（中心）教評會斟酌加分，此項至多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8AB3746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745B09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DFA5333" w14:textId="77777777" w:rsidTr="00C553B3">
        <w:trPr>
          <w:jc w:val="center"/>
        </w:trPr>
        <w:tc>
          <w:tcPr>
            <w:tcW w:w="377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58F7B43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66D2" w14:textId="77777777" w:rsidR="004E1228" w:rsidRPr="004A3412" w:rsidRDefault="004E1228" w:rsidP="00C553B3">
            <w:pPr>
              <w:spacing w:line="240" w:lineRule="atLeast"/>
              <w:ind w:firstLine="330"/>
              <w:jc w:val="right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本項累計得分</w:t>
            </w:r>
            <w:r w:rsidRPr="004A3412">
              <w:rPr>
                <w:rFonts w:hint="eastAsia"/>
                <w:sz w:val="22"/>
                <w:szCs w:val="22"/>
              </w:rPr>
              <w:t>（滿分</w:t>
            </w:r>
            <w:r w:rsidRPr="004A3412">
              <w:rPr>
                <w:rFonts w:hint="eastAsia"/>
                <w:sz w:val="22"/>
                <w:szCs w:val="22"/>
              </w:rPr>
              <w:t>100</w:t>
            </w:r>
            <w:r w:rsidRPr="004A3412"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0D69F1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A632D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本項累計得分還需加上教評會評定之「其他配合系院校推動教學工作之具體事蹟」之得分。</w:t>
            </w:r>
          </w:p>
        </w:tc>
      </w:tr>
    </w:tbl>
    <w:p w14:paraId="0756C298" w14:textId="77777777" w:rsidR="004E1228" w:rsidRPr="004A3412" w:rsidRDefault="004E1228" w:rsidP="004E1228">
      <w:pPr>
        <w:spacing w:line="0" w:lineRule="atLeast"/>
        <w:ind w:left="440" w:hangingChars="200" w:hanging="440"/>
        <w:rPr>
          <w:sz w:val="22"/>
          <w:szCs w:val="22"/>
        </w:rPr>
      </w:pPr>
      <w:proofErr w:type="gramStart"/>
      <w:r w:rsidRPr="004A3412">
        <w:rPr>
          <w:sz w:val="22"/>
          <w:szCs w:val="22"/>
        </w:rPr>
        <w:t>註</w:t>
      </w:r>
      <w:proofErr w:type="gramEnd"/>
      <w:r w:rsidRPr="004A3412">
        <w:rPr>
          <w:sz w:val="22"/>
          <w:szCs w:val="22"/>
        </w:rPr>
        <w:t>：</w:t>
      </w:r>
      <w:r w:rsidRPr="004A3412">
        <w:rPr>
          <w:rFonts w:hint="eastAsia"/>
          <w:sz w:val="22"/>
          <w:szCs w:val="22"/>
        </w:rPr>
        <w:t>教學</w:t>
      </w:r>
      <w:r w:rsidRPr="004A3412">
        <w:rPr>
          <w:sz w:val="22"/>
          <w:szCs w:val="22"/>
        </w:rPr>
        <w:t>計分標準，依據國立東華大學</w:t>
      </w:r>
      <w:proofErr w:type="gramStart"/>
      <w:r w:rsidRPr="004A3412">
        <w:rPr>
          <w:rFonts w:hint="eastAsia"/>
          <w:sz w:val="22"/>
          <w:szCs w:val="22"/>
        </w:rPr>
        <w:t>洄瀾</w:t>
      </w:r>
      <w:proofErr w:type="gramEnd"/>
      <w:r w:rsidRPr="004A3412">
        <w:rPr>
          <w:rFonts w:hint="eastAsia"/>
          <w:sz w:val="22"/>
          <w:szCs w:val="22"/>
        </w:rPr>
        <w:t>學院</w:t>
      </w:r>
      <w:r w:rsidRPr="004A3412">
        <w:rPr>
          <w:sz w:val="22"/>
          <w:szCs w:val="22"/>
        </w:rPr>
        <w:t>教師升等評審</w:t>
      </w:r>
      <w:r w:rsidRPr="004A3412">
        <w:rPr>
          <w:rFonts w:hint="eastAsia"/>
          <w:sz w:val="22"/>
          <w:szCs w:val="22"/>
        </w:rPr>
        <w:t>要點</w:t>
      </w:r>
      <w:r w:rsidRPr="004A3412">
        <w:rPr>
          <w:sz w:val="22"/>
          <w:szCs w:val="22"/>
        </w:rPr>
        <w:t>第三條第</w:t>
      </w:r>
      <w:r w:rsidRPr="004A3412">
        <w:rPr>
          <w:rFonts w:hint="eastAsia"/>
          <w:sz w:val="22"/>
          <w:szCs w:val="22"/>
        </w:rPr>
        <w:t>(</w:t>
      </w:r>
      <w:r w:rsidRPr="004A3412">
        <w:rPr>
          <w:rFonts w:hint="eastAsia"/>
          <w:sz w:val="22"/>
          <w:szCs w:val="22"/>
        </w:rPr>
        <w:t>二</w:t>
      </w:r>
      <w:r w:rsidRPr="004A3412">
        <w:rPr>
          <w:rFonts w:hint="eastAsia"/>
          <w:sz w:val="22"/>
          <w:szCs w:val="22"/>
        </w:rPr>
        <w:t>)</w:t>
      </w:r>
      <w:r w:rsidRPr="004A3412">
        <w:rPr>
          <w:sz w:val="22"/>
          <w:szCs w:val="22"/>
        </w:rPr>
        <w:t>項辦理。</w:t>
      </w:r>
      <w:r w:rsidRPr="004A3412">
        <w:rPr>
          <w:sz w:val="22"/>
          <w:szCs w:val="22"/>
        </w:rPr>
        <w:t xml:space="preserve">                                     </w:t>
      </w:r>
    </w:p>
    <w:p w14:paraId="475CFAE8" w14:textId="7A98D498" w:rsidR="004E1228" w:rsidRPr="004A3412" w:rsidRDefault="004E1228" w:rsidP="001A163F">
      <w:pPr>
        <w:spacing w:beforeLines="50" w:before="180" w:line="0" w:lineRule="atLeast"/>
        <w:ind w:left="560" w:hangingChars="200" w:hanging="560"/>
        <w:rPr>
          <w:kern w:val="0"/>
        </w:rPr>
      </w:pPr>
      <w:r w:rsidRPr="004A3412">
        <w:rPr>
          <w:rFonts w:hint="eastAsia"/>
          <w:sz w:val="28"/>
          <w:szCs w:val="28"/>
        </w:rPr>
        <w:t xml:space="preserve">                                         </w:t>
      </w:r>
      <w:r w:rsidRPr="004A3412">
        <w:rPr>
          <w:sz w:val="28"/>
          <w:szCs w:val="28"/>
        </w:rPr>
        <w:t>申請人簽名：</w:t>
      </w:r>
      <w:bookmarkStart w:id="0" w:name="_GoBack"/>
      <w:bookmarkEnd w:id="0"/>
    </w:p>
    <w:sectPr w:rsidR="004E1228" w:rsidRPr="004A3412" w:rsidSect="00A9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9B82" w14:textId="77777777" w:rsidR="00FF09E4" w:rsidRDefault="00FF09E4" w:rsidP="006111DE">
      <w:r>
        <w:separator/>
      </w:r>
    </w:p>
  </w:endnote>
  <w:endnote w:type="continuationSeparator" w:id="0">
    <w:p w14:paraId="3228769E" w14:textId="77777777" w:rsidR="00FF09E4" w:rsidRDefault="00FF09E4" w:rsidP="006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40BB" w14:textId="77777777" w:rsidR="00264F8E" w:rsidRDefault="00264F8E" w:rsidP="006111DE">
    <w:pPr>
      <w:pStyle w:val="a8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634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10A3F041" w14:textId="35B66C3F" w:rsidR="00264F8E" w:rsidRPr="00675A80" w:rsidRDefault="00675A80" w:rsidP="00675A80">
            <w:pPr>
              <w:pStyle w:val="a8"/>
              <w:ind w:firstLine="300"/>
              <w:jc w:val="center"/>
              <w:rPr>
                <w:sz w:val="18"/>
              </w:rPr>
            </w:pPr>
            <w:r w:rsidRPr="00675A80">
              <w:rPr>
                <w:sz w:val="18"/>
              </w:rPr>
              <w:t>第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PAGE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2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sz w:val="18"/>
                <w:lang w:val="zh-TW"/>
              </w:rPr>
              <w:t>頁</w:t>
            </w:r>
            <w:r w:rsidRPr="00675A80">
              <w:rPr>
                <w:sz w:val="18"/>
                <w:lang w:val="zh-TW"/>
              </w:rPr>
              <w:t xml:space="preserve"> / </w:t>
            </w:r>
            <w:r w:rsidRPr="00675A80">
              <w:rPr>
                <w:sz w:val="18"/>
                <w:lang w:val="zh-TW"/>
              </w:rPr>
              <w:t>共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NUMPAGES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6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bCs/>
                <w:sz w:val="18"/>
              </w:rPr>
              <w:t xml:space="preserve"> </w:t>
            </w:r>
            <w:r w:rsidRPr="00675A80">
              <w:rPr>
                <w:bCs/>
                <w:sz w:val="18"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794" w14:textId="77777777" w:rsidR="00264F8E" w:rsidRDefault="00264F8E" w:rsidP="006111DE">
    <w:pPr>
      <w:pStyle w:val="a8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334A" w14:textId="77777777" w:rsidR="00FF09E4" w:rsidRDefault="00FF09E4" w:rsidP="002753FA">
      <w:r>
        <w:separator/>
      </w:r>
    </w:p>
  </w:footnote>
  <w:footnote w:type="continuationSeparator" w:id="0">
    <w:p w14:paraId="30304B75" w14:textId="77777777" w:rsidR="00FF09E4" w:rsidRDefault="00FF09E4" w:rsidP="0061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45AE" w14:textId="77777777" w:rsidR="00264F8E" w:rsidRDefault="00264F8E" w:rsidP="006111DE">
    <w:pPr>
      <w:pStyle w:val="a3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B038" w14:textId="77777777" w:rsidR="00264F8E" w:rsidRPr="00692D61" w:rsidRDefault="00264F8E" w:rsidP="00692D61">
    <w:pPr>
      <w:pStyle w:val="a3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A1EE" w14:textId="77777777" w:rsidR="00264F8E" w:rsidRDefault="00264F8E" w:rsidP="006111DE">
    <w:pPr>
      <w:pStyle w:val="a3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2AF"/>
    <w:multiLevelType w:val="hybridMultilevel"/>
    <w:tmpl w:val="CC708186"/>
    <w:lvl w:ilvl="0" w:tplc="75C4815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2E65E9F"/>
    <w:multiLevelType w:val="hybridMultilevel"/>
    <w:tmpl w:val="AEAA49E0"/>
    <w:lvl w:ilvl="0" w:tplc="99C47B66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D900178"/>
    <w:multiLevelType w:val="multilevel"/>
    <w:tmpl w:val="DF241084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  <w:strike w:val="0"/>
        <w:color w:val="auto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strike w:val="0"/>
        <w:color w:val="auto"/>
        <w:u w:val="no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3" w15:restartNumberingAfterBreak="0">
    <w:nsid w:val="12A5056C"/>
    <w:multiLevelType w:val="hybridMultilevel"/>
    <w:tmpl w:val="08DC2428"/>
    <w:lvl w:ilvl="0" w:tplc="5C386DC0">
      <w:start w:val="1"/>
      <w:numFmt w:val="decimal"/>
      <w:lvlText w:val="(%1)"/>
      <w:lvlJc w:val="left"/>
      <w:pPr>
        <w:ind w:left="18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" w15:restartNumberingAfterBreak="0">
    <w:nsid w:val="1CAB0283"/>
    <w:multiLevelType w:val="multilevel"/>
    <w:tmpl w:val="2758E22A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5" w15:restartNumberingAfterBreak="0">
    <w:nsid w:val="21BD0051"/>
    <w:multiLevelType w:val="hybridMultilevel"/>
    <w:tmpl w:val="4FACF974"/>
    <w:lvl w:ilvl="0" w:tplc="F69EB57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64150EE"/>
    <w:multiLevelType w:val="hybridMultilevel"/>
    <w:tmpl w:val="374E158A"/>
    <w:lvl w:ilvl="0" w:tplc="57085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80356"/>
    <w:multiLevelType w:val="hybridMultilevel"/>
    <w:tmpl w:val="94D89BEC"/>
    <w:lvl w:ilvl="0" w:tplc="160E929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AAA66E3"/>
    <w:multiLevelType w:val="hybridMultilevel"/>
    <w:tmpl w:val="45A66DDE"/>
    <w:lvl w:ilvl="0" w:tplc="7826DE12">
      <w:start w:val="1"/>
      <w:numFmt w:val="decimal"/>
      <w:lvlText w:val="(%1)"/>
      <w:lvlJc w:val="left"/>
      <w:pPr>
        <w:ind w:left="1527" w:hanging="480"/>
      </w:pPr>
      <w:rPr>
        <w:rFonts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65D33"/>
    <w:multiLevelType w:val="hybridMultilevel"/>
    <w:tmpl w:val="62A02670"/>
    <w:lvl w:ilvl="0" w:tplc="008079D6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95A1F"/>
    <w:multiLevelType w:val="hybridMultilevel"/>
    <w:tmpl w:val="48D687C4"/>
    <w:lvl w:ilvl="0" w:tplc="C144CA6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2F10CD7"/>
    <w:multiLevelType w:val="hybridMultilevel"/>
    <w:tmpl w:val="3ACE6C56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60E06E4"/>
    <w:multiLevelType w:val="hybridMultilevel"/>
    <w:tmpl w:val="FA98408C"/>
    <w:lvl w:ilvl="0" w:tplc="C77A11B2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9354EA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423F3FB8"/>
    <w:multiLevelType w:val="multilevel"/>
    <w:tmpl w:val="5518E2A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upperLetter"/>
      <w:lvlText w:val="%2."/>
      <w:lvlJc w:val="left"/>
      <w:pPr>
        <w:ind w:left="2400" w:hanging="480"/>
      </w:pPr>
      <w:rPr>
        <w:rFonts w:hint="eastAsia"/>
        <w:color w:val="FF0000"/>
        <w:u w:val="singl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15" w15:restartNumberingAfterBreak="0">
    <w:nsid w:val="4DF46041"/>
    <w:multiLevelType w:val="hybridMultilevel"/>
    <w:tmpl w:val="BD060868"/>
    <w:lvl w:ilvl="0" w:tplc="5252A92E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F8986BE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F96FA2"/>
    <w:multiLevelType w:val="hybridMultilevel"/>
    <w:tmpl w:val="2CDC3798"/>
    <w:lvl w:ilvl="0" w:tplc="ACCCB166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7" w15:restartNumberingAfterBreak="0">
    <w:nsid w:val="50841F7D"/>
    <w:multiLevelType w:val="hybridMultilevel"/>
    <w:tmpl w:val="94F86FBC"/>
    <w:lvl w:ilvl="0" w:tplc="DDFE117E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8" w15:restartNumberingAfterBreak="0">
    <w:nsid w:val="566A7874"/>
    <w:multiLevelType w:val="hybridMultilevel"/>
    <w:tmpl w:val="98C06AA2"/>
    <w:lvl w:ilvl="0" w:tplc="B1128F5A">
      <w:start w:val="3"/>
      <w:numFmt w:val="decimal"/>
      <w:lvlText w:val="(%1)"/>
      <w:lvlJc w:val="left"/>
      <w:pPr>
        <w:ind w:left="1527" w:hanging="480"/>
      </w:pPr>
      <w:rPr>
        <w:rFonts w:hint="default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5773136A"/>
    <w:multiLevelType w:val="hybridMultilevel"/>
    <w:tmpl w:val="D9066FA6"/>
    <w:lvl w:ilvl="0" w:tplc="0B18FE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DE0"/>
    <w:multiLevelType w:val="hybridMultilevel"/>
    <w:tmpl w:val="B8AC3946"/>
    <w:lvl w:ilvl="0" w:tplc="BF547ED6">
      <w:start w:val="1"/>
      <w:numFmt w:val="taiwaneseCountingThousand"/>
      <w:lvlText w:val="%1、"/>
      <w:lvlJc w:val="left"/>
      <w:pPr>
        <w:ind w:left="6599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21" w15:restartNumberingAfterBreak="0">
    <w:nsid w:val="70DC7262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7BF246CA"/>
    <w:multiLevelType w:val="hybridMultilevel"/>
    <w:tmpl w:val="9E5A80E4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30D23D64">
      <w:start w:val="1"/>
      <w:numFmt w:val="lowerLetter"/>
      <w:lvlText w:val="(%4)"/>
      <w:lvlJc w:val="left"/>
      <w:pPr>
        <w:ind w:left="2367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5"/>
  </w:num>
  <w:num w:numId="10">
    <w:abstractNumId w:val="21"/>
  </w:num>
  <w:num w:numId="11">
    <w:abstractNumId w:val="2"/>
    <w:lvlOverride w:ilvl="0">
      <w:lvl w:ilvl="0">
        <w:start w:val="1"/>
        <w:numFmt w:val="decimal"/>
        <w:lvlText w:val="(%1)"/>
        <w:lvlJc w:val="left"/>
        <w:pPr>
          <w:ind w:left="1920" w:hanging="480"/>
        </w:pPr>
        <w:rPr>
          <w:rFonts w:ascii="Times New Roman" w:hint="default"/>
        </w:rPr>
      </w:lvl>
    </w:lvlOverride>
    <w:lvlOverride w:ilvl="1">
      <w:lvl w:ilvl="1">
        <w:start w:val="1"/>
        <w:numFmt w:val="lowerLetter"/>
        <w:lvlText w:val="%2、"/>
        <w:lvlJc w:val="left"/>
        <w:pPr>
          <w:ind w:left="2400" w:hanging="480"/>
        </w:pPr>
        <w:rPr>
          <w:rFonts w:ascii="Times New Roman" w:eastAsia="標楷體" w:hAnsi="Times New Roman" w:cs="Times New Roman"/>
          <w:color w:val="auto"/>
          <w:u w:val="no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6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384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0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28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760" w:hanging="480"/>
        </w:pPr>
        <w:rPr>
          <w:rFonts w:hint="eastAsia"/>
        </w:rPr>
      </w:lvl>
    </w:lvlOverride>
  </w:num>
  <w:num w:numId="12">
    <w:abstractNumId w:val="19"/>
  </w:num>
  <w:num w:numId="13">
    <w:abstractNumId w:val="16"/>
  </w:num>
  <w:num w:numId="14">
    <w:abstractNumId w:val="3"/>
  </w:num>
  <w:num w:numId="15">
    <w:abstractNumId w:val="17"/>
  </w:num>
  <w:num w:numId="16">
    <w:abstractNumId w:val="10"/>
  </w:num>
  <w:num w:numId="17">
    <w:abstractNumId w:val="9"/>
  </w:num>
  <w:num w:numId="18">
    <w:abstractNumId w:val="12"/>
  </w:num>
  <w:num w:numId="19">
    <w:abstractNumId w:val="0"/>
  </w:num>
  <w:num w:numId="20">
    <w:abstractNumId w:val="5"/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1F"/>
    <w:rsid w:val="00000150"/>
    <w:rsid w:val="00000E21"/>
    <w:rsid w:val="000010A4"/>
    <w:rsid w:val="00001D6D"/>
    <w:rsid w:val="0000216A"/>
    <w:rsid w:val="00002B2C"/>
    <w:rsid w:val="00003FC0"/>
    <w:rsid w:val="00004D57"/>
    <w:rsid w:val="00012498"/>
    <w:rsid w:val="000137A8"/>
    <w:rsid w:val="00013E3D"/>
    <w:rsid w:val="00016BD6"/>
    <w:rsid w:val="00020F06"/>
    <w:rsid w:val="0002134C"/>
    <w:rsid w:val="00021401"/>
    <w:rsid w:val="00030B9C"/>
    <w:rsid w:val="0003633B"/>
    <w:rsid w:val="00040146"/>
    <w:rsid w:val="000406B6"/>
    <w:rsid w:val="0004087D"/>
    <w:rsid w:val="000412C0"/>
    <w:rsid w:val="000413CB"/>
    <w:rsid w:val="000435E7"/>
    <w:rsid w:val="00043C70"/>
    <w:rsid w:val="00045719"/>
    <w:rsid w:val="00045E6D"/>
    <w:rsid w:val="00050480"/>
    <w:rsid w:val="00050E18"/>
    <w:rsid w:val="00052468"/>
    <w:rsid w:val="000527ED"/>
    <w:rsid w:val="00052895"/>
    <w:rsid w:val="00060413"/>
    <w:rsid w:val="00063DEB"/>
    <w:rsid w:val="00064BB5"/>
    <w:rsid w:val="0007179B"/>
    <w:rsid w:val="00077553"/>
    <w:rsid w:val="00081D75"/>
    <w:rsid w:val="00084067"/>
    <w:rsid w:val="00087A74"/>
    <w:rsid w:val="000949AD"/>
    <w:rsid w:val="000978DC"/>
    <w:rsid w:val="000A0BBA"/>
    <w:rsid w:val="000A2111"/>
    <w:rsid w:val="000A4CDB"/>
    <w:rsid w:val="000A5978"/>
    <w:rsid w:val="000A5C28"/>
    <w:rsid w:val="000A66E0"/>
    <w:rsid w:val="000A78AC"/>
    <w:rsid w:val="000B076F"/>
    <w:rsid w:val="000B1EFD"/>
    <w:rsid w:val="000B2061"/>
    <w:rsid w:val="000B2C7C"/>
    <w:rsid w:val="000B5028"/>
    <w:rsid w:val="000C1660"/>
    <w:rsid w:val="000D302C"/>
    <w:rsid w:val="000D4B4E"/>
    <w:rsid w:val="000D4E8E"/>
    <w:rsid w:val="000E2314"/>
    <w:rsid w:val="000F1536"/>
    <w:rsid w:val="000F1E16"/>
    <w:rsid w:val="000F26BF"/>
    <w:rsid w:val="000F3623"/>
    <w:rsid w:val="000F5AAA"/>
    <w:rsid w:val="000F7D0E"/>
    <w:rsid w:val="001017E4"/>
    <w:rsid w:val="00101A0A"/>
    <w:rsid w:val="00102AE9"/>
    <w:rsid w:val="001055A0"/>
    <w:rsid w:val="00110250"/>
    <w:rsid w:val="00111506"/>
    <w:rsid w:val="00113F9F"/>
    <w:rsid w:val="001151B0"/>
    <w:rsid w:val="001153AD"/>
    <w:rsid w:val="00120746"/>
    <w:rsid w:val="00120F5F"/>
    <w:rsid w:val="0012100D"/>
    <w:rsid w:val="001218CF"/>
    <w:rsid w:val="00124061"/>
    <w:rsid w:val="0012415B"/>
    <w:rsid w:val="00133CAE"/>
    <w:rsid w:val="001340CD"/>
    <w:rsid w:val="00134613"/>
    <w:rsid w:val="00137B9E"/>
    <w:rsid w:val="001402AE"/>
    <w:rsid w:val="001404DF"/>
    <w:rsid w:val="00140A87"/>
    <w:rsid w:val="00142CB9"/>
    <w:rsid w:val="001444D1"/>
    <w:rsid w:val="00146EF1"/>
    <w:rsid w:val="001513EF"/>
    <w:rsid w:val="0015258F"/>
    <w:rsid w:val="00154523"/>
    <w:rsid w:val="00157A61"/>
    <w:rsid w:val="00157B1E"/>
    <w:rsid w:val="001646FA"/>
    <w:rsid w:val="0016520F"/>
    <w:rsid w:val="00166441"/>
    <w:rsid w:val="00167B91"/>
    <w:rsid w:val="00170606"/>
    <w:rsid w:val="00181164"/>
    <w:rsid w:val="001825B7"/>
    <w:rsid w:val="00182AAE"/>
    <w:rsid w:val="00186FBF"/>
    <w:rsid w:val="00192271"/>
    <w:rsid w:val="00193E5E"/>
    <w:rsid w:val="00196913"/>
    <w:rsid w:val="001A163F"/>
    <w:rsid w:val="001A1674"/>
    <w:rsid w:val="001A20B0"/>
    <w:rsid w:val="001A4460"/>
    <w:rsid w:val="001B2C76"/>
    <w:rsid w:val="001B35CB"/>
    <w:rsid w:val="001B4D8D"/>
    <w:rsid w:val="001B5746"/>
    <w:rsid w:val="001B69BB"/>
    <w:rsid w:val="001B7AB8"/>
    <w:rsid w:val="001C2AAF"/>
    <w:rsid w:val="001C5C0E"/>
    <w:rsid w:val="001C765C"/>
    <w:rsid w:val="001C7BF8"/>
    <w:rsid w:val="001D21D4"/>
    <w:rsid w:val="001D339D"/>
    <w:rsid w:val="001D3871"/>
    <w:rsid w:val="001D666D"/>
    <w:rsid w:val="001E2289"/>
    <w:rsid w:val="001E2A06"/>
    <w:rsid w:val="001E3670"/>
    <w:rsid w:val="001E39D8"/>
    <w:rsid w:val="001F1BBA"/>
    <w:rsid w:val="001F35C5"/>
    <w:rsid w:val="001F4ACB"/>
    <w:rsid w:val="001F5BEA"/>
    <w:rsid w:val="001F65D3"/>
    <w:rsid w:val="001F6788"/>
    <w:rsid w:val="0020583B"/>
    <w:rsid w:val="00211385"/>
    <w:rsid w:val="00212F85"/>
    <w:rsid w:val="002143D3"/>
    <w:rsid w:val="002144D2"/>
    <w:rsid w:val="00215E1B"/>
    <w:rsid w:val="00216CFD"/>
    <w:rsid w:val="00216F8E"/>
    <w:rsid w:val="00217CFF"/>
    <w:rsid w:val="0022104B"/>
    <w:rsid w:val="0022117F"/>
    <w:rsid w:val="00222306"/>
    <w:rsid w:val="00224253"/>
    <w:rsid w:val="0022572E"/>
    <w:rsid w:val="00225D5A"/>
    <w:rsid w:val="00230180"/>
    <w:rsid w:val="00233361"/>
    <w:rsid w:val="002358FD"/>
    <w:rsid w:val="00236551"/>
    <w:rsid w:val="00237AC3"/>
    <w:rsid w:val="0024358F"/>
    <w:rsid w:val="002441EB"/>
    <w:rsid w:val="0024507A"/>
    <w:rsid w:val="002456F4"/>
    <w:rsid w:val="00245F11"/>
    <w:rsid w:val="002471FD"/>
    <w:rsid w:val="002508BA"/>
    <w:rsid w:val="0025232A"/>
    <w:rsid w:val="002523EC"/>
    <w:rsid w:val="0025425D"/>
    <w:rsid w:val="00254538"/>
    <w:rsid w:val="00257690"/>
    <w:rsid w:val="00260F5C"/>
    <w:rsid w:val="00262F98"/>
    <w:rsid w:val="00264F8E"/>
    <w:rsid w:val="00266585"/>
    <w:rsid w:val="00267F56"/>
    <w:rsid w:val="00272D8C"/>
    <w:rsid w:val="002730F2"/>
    <w:rsid w:val="00273924"/>
    <w:rsid w:val="00274E1E"/>
    <w:rsid w:val="002753FA"/>
    <w:rsid w:val="0028485C"/>
    <w:rsid w:val="00286ECF"/>
    <w:rsid w:val="00287DD9"/>
    <w:rsid w:val="002908AE"/>
    <w:rsid w:val="002925E4"/>
    <w:rsid w:val="002932BA"/>
    <w:rsid w:val="00294A68"/>
    <w:rsid w:val="00296ACC"/>
    <w:rsid w:val="002A24E4"/>
    <w:rsid w:val="002A304A"/>
    <w:rsid w:val="002A40B4"/>
    <w:rsid w:val="002A469C"/>
    <w:rsid w:val="002A745F"/>
    <w:rsid w:val="002B0057"/>
    <w:rsid w:val="002B00FD"/>
    <w:rsid w:val="002B1078"/>
    <w:rsid w:val="002B3CC2"/>
    <w:rsid w:val="002B4378"/>
    <w:rsid w:val="002B4C38"/>
    <w:rsid w:val="002C49E2"/>
    <w:rsid w:val="002D00A2"/>
    <w:rsid w:val="002D0A2A"/>
    <w:rsid w:val="002D2817"/>
    <w:rsid w:val="002E0E39"/>
    <w:rsid w:val="002E10F6"/>
    <w:rsid w:val="002E4468"/>
    <w:rsid w:val="002E6015"/>
    <w:rsid w:val="002F0411"/>
    <w:rsid w:val="002F221D"/>
    <w:rsid w:val="00300454"/>
    <w:rsid w:val="0030649E"/>
    <w:rsid w:val="00306BDB"/>
    <w:rsid w:val="003101FF"/>
    <w:rsid w:val="00310775"/>
    <w:rsid w:val="00312DA5"/>
    <w:rsid w:val="0031479B"/>
    <w:rsid w:val="00314FA7"/>
    <w:rsid w:val="003160C3"/>
    <w:rsid w:val="003164EE"/>
    <w:rsid w:val="003167C5"/>
    <w:rsid w:val="00317DEA"/>
    <w:rsid w:val="00320295"/>
    <w:rsid w:val="00323BE4"/>
    <w:rsid w:val="00326593"/>
    <w:rsid w:val="00327668"/>
    <w:rsid w:val="00327DDE"/>
    <w:rsid w:val="00332E99"/>
    <w:rsid w:val="00333956"/>
    <w:rsid w:val="00333FBC"/>
    <w:rsid w:val="003356DE"/>
    <w:rsid w:val="00337AB9"/>
    <w:rsid w:val="003408AF"/>
    <w:rsid w:val="003416A1"/>
    <w:rsid w:val="0034300E"/>
    <w:rsid w:val="00347C3A"/>
    <w:rsid w:val="00353FE7"/>
    <w:rsid w:val="00354381"/>
    <w:rsid w:val="0035764F"/>
    <w:rsid w:val="00357B2B"/>
    <w:rsid w:val="003601F8"/>
    <w:rsid w:val="00364B48"/>
    <w:rsid w:val="00365450"/>
    <w:rsid w:val="003665A3"/>
    <w:rsid w:val="00367A6C"/>
    <w:rsid w:val="00370074"/>
    <w:rsid w:val="00370979"/>
    <w:rsid w:val="003779F5"/>
    <w:rsid w:val="00380529"/>
    <w:rsid w:val="003836EB"/>
    <w:rsid w:val="0038640B"/>
    <w:rsid w:val="00386791"/>
    <w:rsid w:val="003901EF"/>
    <w:rsid w:val="0039123F"/>
    <w:rsid w:val="00392FF9"/>
    <w:rsid w:val="00393CC8"/>
    <w:rsid w:val="003945E9"/>
    <w:rsid w:val="003A024E"/>
    <w:rsid w:val="003A0FA4"/>
    <w:rsid w:val="003A1958"/>
    <w:rsid w:val="003A7FC9"/>
    <w:rsid w:val="003B195D"/>
    <w:rsid w:val="003B2EA5"/>
    <w:rsid w:val="003B5090"/>
    <w:rsid w:val="003B5503"/>
    <w:rsid w:val="003C09A1"/>
    <w:rsid w:val="003C32BA"/>
    <w:rsid w:val="003C486E"/>
    <w:rsid w:val="003C538C"/>
    <w:rsid w:val="003C555C"/>
    <w:rsid w:val="003C59FF"/>
    <w:rsid w:val="003D2257"/>
    <w:rsid w:val="003D4347"/>
    <w:rsid w:val="003D6A71"/>
    <w:rsid w:val="003D7150"/>
    <w:rsid w:val="003E18B7"/>
    <w:rsid w:val="003E266E"/>
    <w:rsid w:val="003E4223"/>
    <w:rsid w:val="003E5AC2"/>
    <w:rsid w:val="003E5E1A"/>
    <w:rsid w:val="003E5EC0"/>
    <w:rsid w:val="003E6D17"/>
    <w:rsid w:val="003F1E15"/>
    <w:rsid w:val="003F4DC2"/>
    <w:rsid w:val="00404500"/>
    <w:rsid w:val="00406BCD"/>
    <w:rsid w:val="004105DE"/>
    <w:rsid w:val="00411A82"/>
    <w:rsid w:val="00413798"/>
    <w:rsid w:val="00413B44"/>
    <w:rsid w:val="00416949"/>
    <w:rsid w:val="0042263F"/>
    <w:rsid w:val="00423885"/>
    <w:rsid w:val="00424A7E"/>
    <w:rsid w:val="00424F9F"/>
    <w:rsid w:val="00426758"/>
    <w:rsid w:val="00426BE6"/>
    <w:rsid w:val="0042766C"/>
    <w:rsid w:val="00433126"/>
    <w:rsid w:val="004347A2"/>
    <w:rsid w:val="00434D5E"/>
    <w:rsid w:val="004367CF"/>
    <w:rsid w:val="0044205B"/>
    <w:rsid w:val="00442E50"/>
    <w:rsid w:val="004434B4"/>
    <w:rsid w:val="00443DF3"/>
    <w:rsid w:val="004470EA"/>
    <w:rsid w:val="0045081D"/>
    <w:rsid w:val="00450DE1"/>
    <w:rsid w:val="00453808"/>
    <w:rsid w:val="00456819"/>
    <w:rsid w:val="00460484"/>
    <w:rsid w:val="004631A3"/>
    <w:rsid w:val="00464CFF"/>
    <w:rsid w:val="00471B69"/>
    <w:rsid w:val="00471DFE"/>
    <w:rsid w:val="00475418"/>
    <w:rsid w:val="00476D51"/>
    <w:rsid w:val="0047760A"/>
    <w:rsid w:val="004827B2"/>
    <w:rsid w:val="00483591"/>
    <w:rsid w:val="00483FA9"/>
    <w:rsid w:val="004872C3"/>
    <w:rsid w:val="004872C5"/>
    <w:rsid w:val="004915F6"/>
    <w:rsid w:val="004959B7"/>
    <w:rsid w:val="004A0845"/>
    <w:rsid w:val="004A5BB2"/>
    <w:rsid w:val="004A749E"/>
    <w:rsid w:val="004A78A9"/>
    <w:rsid w:val="004B4EAD"/>
    <w:rsid w:val="004B6607"/>
    <w:rsid w:val="004B70C7"/>
    <w:rsid w:val="004C07A2"/>
    <w:rsid w:val="004C0B70"/>
    <w:rsid w:val="004C473E"/>
    <w:rsid w:val="004D607D"/>
    <w:rsid w:val="004D627E"/>
    <w:rsid w:val="004D64A3"/>
    <w:rsid w:val="004D7582"/>
    <w:rsid w:val="004E1228"/>
    <w:rsid w:val="004E2940"/>
    <w:rsid w:val="004E31D8"/>
    <w:rsid w:val="004E6849"/>
    <w:rsid w:val="004F1562"/>
    <w:rsid w:val="004F18A5"/>
    <w:rsid w:val="004F29E0"/>
    <w:rsid w:val="004F4262"/>
    <w:rsid w:val="004F4656"/>
    <w:rsid w:val="004F4A4F"/>
    <w:rsid w:val="004F516C"/>
    <w:rsid w:val="004F643C"/>
    <w:rsid w:val="004F72BB"/>
    <w:rsid w:val="00500B6B"/>
    <w:rsid w:val="00500C16"/>
    <w:rsid w:val="00501290"/>
    <w:rsid w:val="00501A91"/>
    <w:rsid w:val="00502156"/>
    <w:rsid w:val="0050297B"/>
    <w:rsid w:val="00504471"/>
    <w:rsid w:val="005052E1"/>
    <w:rsid w:val="00507389"/>
    <w:rsid w:val="00507CD6"/>
    <w:rsid w:val="00516C24"/>
    <w:rsid w:val="00516D90"/>
    <w:rsid w:val="00516F66"/>
    <w:rsid w:val="00521F3A"/>
    <w:rsid w:val="00523250"/>
    <w:rsid w:val="00524BCA"/>
    <w:rsid w:val="0052659D"/>
    <w:rsid w:val="00530929"/>
    <w:rsid w:val="00530CB6"/>
    <w:rsid w:val="00531891"/>
    <w:rsid w:val="0053528A"/>
    <w:rsid w:val="00540A76"/>
    <w:rsid w:val="005415E4"/>
    <w:rsid w:val="00541D21"/>
    <w:rsid w:val="00543339"/>
    <w:rsid w:val="00550706"/>
    <w:rsid w:val="00551260"/>
    <w:rsid w:val="0055465F"/>
    <w:rsid w:val="00556ACF"/>
    <w:rsid w:val="00556E37"/>
    <w:rsid w:val="00561489"/>
    <w:rsid w:val="00561646"/>
    <w:rsid w:val="0056543E"/>
    <w:rsid w:val="00570A34"/>
    <w:rsid w:val="00575F2F"/>
    <w:rsid w:val="00576547"/>
    <w:rsid w:val="00580D5A"/>
    <w:rsid w:val="00581479"/>
    <w:rsid w:val="00581CB9"/>
    <w:rsid w:val="00581E66"/>
    <w:rsid w:val="0058207B"/>
    <w:rsid w:val="0058276C"/>
    <w:rsid w:val="005828F9"/>
    <w:rsid w:val="00587596"/>
    <w:rsid w:val="00591D7F"/>
    <w:rsid w:val="00592FA1"/>
    <w:rsid w:val="0059572C"/>
    <w:rsid w:val="00597080"/>
    <w:rsid w:val="005A120B"/>
    <w:rsid w:val="005A1BB8"/>
    <w:rsid w:val="005A6B52"/>
    <w:rsid w:val="005A7257"/>
    <w:rsid w:val="005B1A99"/>
    <w:rsid w:val="005B4AF0"/>
    <w:rsid w:val="005C05F5"/>
    <w:rsid w:val="005C19B4"/>
    <w:rsid w:val="005C3186"/>
    <w:rsid w:val="005C3391"/>
    <w:rsid w:val="005C37AB"/>
    <w:rsid w:val="005C4402"/>
    <w:rsid w:val="005C4538"/>
    <w:rsid w:val="005C5ED5"/>
    <w:rsid w:val="005C6B2E"/>
    <w:rsid w:val="005C7E12"/>
    <w:rsid w:val="005D1428"/>
    <w:rsid w:val="005D1BCB"/>
    <w:rsid w:val="005D2FE7"/>
    <w:rsid w:val="005D3727"/>
    <w:rsid w:val="005D5C82"/>
    <w:rsid w:val="005D743C"/>
    <w:rsid w:val="005E1863"/>
    <w:rsid w:val="005E299C"/>
    <w:rsid w:val="005E2E7C"/>
    <w:rsid w:val="005E5D20"/>
    <w:rsid w:val="005E6AA5"/>
    <w:rsid w:val="005E6C76"/>
    <w:rsid w:val="005F04DF"/>
    <w:rsid w:val="005F0963"/>
    <w:rsid w:val="005F18A7"/>
    <w:rsid w:val="005F586E"/>
    <w:rsid w:val="00600B78"/>
    <w:rsid w:val="00605421"/>
    <w:rsid w:val="006061B0"/>
    <w:rsid w:val="0060705D"/>
    <w:rsid w:val="006111DE"/>
    <w:rsid w:val="00613DCE"/>
    <w:rsid w:val="00614864"/>
    <w:rsid w:val="0061744E"/>
    <w:rsid w:val="006209A5"/>
    <w:rsid w:val="00624BC5"/>
    <w:rsid w:val="00625DF9"/>
    <w:rsid w:val="00626427"/>
    <w:rsid w:val="00627F0D"/>
    <w:rsid w:val="00631DF8"/>
    <w:rsid w:val="006326D9"/>
    <w:rsid w:val="00633C5C"/>
    <w:rsid w:val="0063432C"/>
    <w:rsid w:val="006365ED"/>
    <w:rsid w:val="00637106"/>
    <w:rsid w:val="006415FF"/>
    <w:rsid w:val="00641B8A"/>
    <w:rsid w:val="00642215"/>
    <w:rsid w:val="00644E42"/>
    <w:rsid w:val="00645854"/>
    <w:rsid w:val="00645E2B"/>
    <w:rsid w:val="00650592"/>
    <w:rsid w:val="00651D50"/>
    <w:rsid w:val="00652FBE"/>
    <w:rsid w:val="00654560"/>
    <w:rsid w:val="00657295"/>
    <w:rsid w:val="00661085"/>
    <w:rsid w:val="00661DF1"/>
    <w:rsid w:val="0066379F"/>
    <w:rsid w:val="00665C32"/>
    <w:rsid w:val="006660E1"/>
    <w:rsid w:val="0066626C"/>
    <w:rsid w:val="00666286"/>
    <w:rsid w:val="006672AE"/>
    <w:rsid w:val="00671993"/>
    <w:rsid w:val="00671B77"/>
    <w:rsid w:val="00673056"/>
    <w:rsid w:val="00673515"/>
    <w:rsid w:val="00673F27"/>
    <w:rsid w:val="006759B6"/>
    <w:rsid w:val="00675A80"/>
    <w:rsid w:val="00675BC5"/>
    <w:rsid w:val="006767DE"/>
    <w:rsid w:val="00676B0B"/>
    <w:rsid w:val="0067764D"/>
    <w:rsid w:val="00682A99"/>
    <w:rsid w:val="00684AA5"/>
    <w:rsid w:val="0069096D"/>
    <w:rsid w:val="00690C67"/>
    <w:rsid w:val="00692D61"/>
    <w:rsid w:val="00693120"/>
    <w:rsid w:val="006953E1"/>
    <w:rsid w:val="006954F3"/>
    <w:rsid w:val="006A16F2"/>
    <w:rsid w:val="006A2802"/>
    <w:rsid w:val="006A2E82"/>
    <w:rsid w:val="006A5FDF"/>
    <w:rsid w:val="006A66F8"/>
    <w:rsid w:val="006A757A"/>
    <w:rsid w:val="006B16DC"/>
    <w:rsid w:val="006B201F"/>
    <w:rsid w:val="006B557A"/>
    <w:rsid w:val="006B7DF8"/>
    <w:rsid w:val="006C0838"/>
    <w:rsid w:val="006C0AD8"/>
    <w:rsid w:val="006C6938"/>
    <w:rsid w:val="006C6AB1"/>
    <w:rsid w:val="006C6FCB"/>
    <w:rsid w:val="006C7C38"/>
    <w:rsid w:val="006D17B4"/>
    <w:rsid w:val="006D1FF2"/>
    <w:rsid w:val="006D3059"/>
    <w:rsid w:val="006E0AB5"/>
    <w:rsid w:val="006E3C13"/>
    <w:rsid w:val="006E5294"/>
    <w:rsid w:val="006E7465"/>
    <w:rsid w:val="006F329E"/>
    <w:rsid w:val="006F3462"/>
    <w:rsid w:val="006F4F70"/>
    <w:rsid w:val="006F6659"/>
    <w:rsid w:val="006F7553"/>
    <w:rsid w:val="00702302"/>
    <w:rsid w:val="00705598"/>
    <w:rsid w:val="0070693D"/>
    <w:rsid w:val="007073B5"/>
    <w:rsid w:val="00707E9B"/>
    <w:rsid w:val="0071157C"/>
    <w:rsid w:val="00711635"/>
    <w:rsid w:val="00712537"/>
    <w:rsid w:val="007126FC"/>
    <w:rsid w:val="00712EED"/>
    <w:rsid w:val="007167B7"/>
    <w:rsid w:val="0071757D"/>
    <w:rsid w:val="0072295C"/>
    <w:rsid w:val="0072356A"/>
    <w:rsid w:val="007240A0"/>
    <w:rsid w:val="00724292"/>
    <w:rsid w:val="00730C08"/>
    <w:rsid w:val="007312E3"/>
    <w:rsid w:val="00733D32"/>
    <w:rsid w:val="007351B0"/>
    <w:rsid w:val="007408C2"/>
    <w:rsid w:val="00740B0E"/>
    <w:rsid w:val="0074610C"/>
    <w:rsid w:val="00750D4D"/>
    <w:rsid w:val="0075583F"/>
    <w:rsid w:val="00755A87"/>
    <w:rsid w:val="00757231"/>
    <w:rsid w:val="00763A18"/>
    <w:rsid w:val="00763E8A"/>
    <w:rsid w:val="007647D4"/>
    <w:rsid w:val="00767F36"/>
    <w:rsid w:val="007708E0"/>
    <w:rsid w:val="007712B6"/>
    <w:rsid w:val="007719A2"/>
    <w:rsid w:val="00771E46"/>
    <w:rsid w:val="00773082"/>
    <w:rsid w:val="0077519B"/>
    <w:rsid w:val="00780E64"/>
    <w:rsid w:val="0078140A"/>
    <w:rsid w:val="00782142"/>
    <w:rsid w:val="00783C02"/>
    <w:rsid w:val="007843A1"/>
    <w:rsid w:val="00787C1F"/>
    <w:rsid w:val="00791BD7"/>
    <w:rsid w:val="00792CF4"/>
    <w:rsid w:val="00792FED"/>
    <w:rsid w:val="00795F43"/>
    <w:rsid w:val="007978BF"/>
    <w:rsid w:val="007A17F2"/>
    <w:rsid w:val="007A3BAC"/>
    <w:rsid w:val="007A55DD"/>
    <w:rsid w:val="007A5D0A"/>
    <w:rsid w:val="007A7AB6"/>
    <w:rsid w:val="007B01D7"/>
    <w:rsid w:val="007B082D"/>
    <w:rsid w:val="007B0DEE"/>
    <w:rsid w:val="007B124A"/>
    <w:rsid w:val="007B45B4"/>
    <w:rsid w:val="007C3C64"/>
    <w:rsid w:val="007C3DE0"/>
    <w:rsid w:val="007C438C"/>
    <w:rsid w:val="007C5637"/>
    <w:rsid w:val="007C5C7C"/>
    <w:rsid w:val="007C5DCD"/>
    <w:rsid w:val="007C64F6"/>
    <w:rsid w:val="007C68C1"/>
    <w:rsid w:val="007C7DC4"/>
    <w:rsid w:val="007C7DE5"/>
    <w:rsid w:val="007D0CF8"/>
    <w:rsid w:val="007D170F"/>
    <w:rsid w:val="007D24DA"/>
    <w:rsid w:val="007D5013"/>
    <w:rsid w:val="007E052F"/>
    <w:rsid w:val="007E12E6"/>
    <w:rsid w:val="007E30A0"/>
    <w:rsid w:val="007E326F"/>
    <w:rsid w:val="007E4518"/>
    <w:rsid w:val="007E563E"/>
    <w:rsid w:val="007E5F2F"/>
    <w:rsid w:val="007E6DF4"/>
    <w:rsid w:val="007F0B59"/>
    <w:rsid w:val="007F33C9"/>
    <w:rsid w:val="007F61FE"/>
    <w:rsid w:val="00802F04"/>
    <w:rsid w:val="00803A59"/>
    <w:rsid w:val="008057A3"/>
    <w:rsid w:val="00806293"/>
    <w:rsid w:val="00810E11"/>
    <w:rsid w:val="008141E8"/>
    <w:rsid w:val="008164A2"/>
    <w:rsid w:val="00816CAE"/>
    <w:rsid w:val="00816FB3"/>
    <w:rsid w:val="008171CD"/>
    <w:rsid w:val="00817A7D"/>
    <w:rsid w:val="00817D65"/>
    <w:rsid w:val="00817DFD"/>
    <w:rsid w:val="00820883"/>
    <w:rsid w:val="00820ADF"/>
    <w:rsid w:val="00820DAD"/>
    <w:rsid w:val="008218AD"/>
    <w:rsid w:val="00822821"/>
    <w:rsid w:val="00827A2F"/>
    <w:rsid w:val="00830B59"/>
    <w:rsid w:val="00832D82"/>
    <w:rsid w:val="008341E3"/>
    <w:rsid w:val="0083466A"/>
    <w:rsid w:val="008350E0"/>
    <w:rsid w:val="008359BE"/>
    <w:rsid w:val="00835BF4"/>
    <w:rsid w:val="0083647F"/>
    <w:rsid w:val="00836E5F"/>
    <w:rsid w:val="00837678"/>
    <w:rsid w:val="00837A48"/>
    <w:rsid w:val="0084358A"/>
    <w:rsid w:val="0084361B"/>
    <w:rsid w:val="008445EA"/>
    <w:rsid w:val="00846865"/>
    <w:rsid w:val="00850769"/>
    <w:rsid w:val="00850CB4"/>
    <w:rsid w:val="008531FB"/>
    <w:rsid w:val="00854460"/>
    <w:rsid w:val="00854D16"/>
    <w:rsid w:val="00854E5F"/>
    <w:rsid w:val="00854E6E"/>
    <w:rsid w:val="00855ACD"/>
    <w:rsid w:val="00863909"/>
    <w:rsid w:val="00864402"/>
    <w:rsid w:val="00865FE1"/>
    <w:rsid w:val="008670A2"/>
    <w:rsid w:val="008679A0"/>
    <w:rsid w:val="008724C4"/>
    <w:rsid w:val="008838C7"/>
    <w:rsid w:val="00884572"/>
    <w:rsid w:val="00886F71"/>
    <w:rsid w:val="00890C77"/>
    <w:rsid w:val="0089141F"/>
    <w:rsid w:val="008951C2"/>
    <w:rsid w:val="00895FB0"/>
    <w:rsid w:val="00896978"/>
    <w:rsid w:val="008A0790"/>
    <w:rsid w:val="008A2C5A"/>
    <w:rsid w:val="008A5624"/>
    <w:rsid w:val="008A69C7"/>
    <w:rsid w:val="008A6C0D"/>
    <w:rsid w:val="008A7A62"/>
    <w:rsid w:val="008B06F0"/>
    <w:rsid w:val="008B3AC4"/>
    <w:rsid w:val="008B6C9F"/>
    <w:rsid w:val="008B77E5"/>
    <w:rsid w:val="008C0ECE"/>
    <w:rsid w:val="008C1315"/>
    <w:rsid w:val="008C2D1F"/>
    <w:rsid w:val="008C46A3"/>
    <w:rsid w:val="008C4DCB"/>
    <w:rsid w:val="008C7051"/>
    <w:rsid w:val="008D5E2F"/>
    <w:rsid w:val="008D676B"/>
    <w:rsid w:val="008D7E56"/>
    <w:rsid w:val="008E3327"/>
    <w:rsid w:val="008E5EDE"/>
    <w:rsid w:val="008F0C7A"/>
    <w:rsid w:val="008F10B3"/>
    <w:rsid w:val="008F12CD"/>
    <w:rsid w:val="008F4A6D"/>
    <w:rsid w:val="008F59B4"/>
    <w:rsid w:val="008F5AF5"/>
    <w:rsid w:val="008F6294"/>
    <w:rsid w:val="00905AAF"/>
    <w:rsid w:val="0090788E"/>
    <w:rsid w:val="00907E64"/>
    <w:rsid w:val="0091109F"/>
    <w:rsid w:val="009126AC"/>
    <w:rsid w:val="00916EEB"/>
    <w:rsid w:val="0091712D"/>
    <w:rsid w:val="0091728B"/>
    <w:rsid w:val="00917654"/>
    <w:rsid w:val="00920EDC"/>
    <w:rsid w:val="0092123B"/>
    <w:rsid w:val="0092206A"/>
    <w:rsid w:val="00922C0A"/>
    <w:rsid w:val="009300DA"/>
    <w:rsid w:val="00930142"/>
    <w:rsid w:val="00932129"/>
    <w:rsid w:val="009348C2"/>
    <w:rsid w:val="00935C71"/>
    <w:rsid w:val="009379DB"/>
    <w:rsid w:val="00940335"/>
    <w:rsid w:val="009424C5"/>
    <w:rsid w:val="00942CBC"/>
    <w:rsid w:val="00943B49"/>
    <w:rsid w:val="009455C3"/>
    <w:rsid w:val="009511F3"/>
    <w:rsid w:val="00951A49"/>
    <w:rsid w:val="00953061"/>
    <w:rsid w:val="00953349"/>
    <w:rsid w:val="00954911"/>
    <w:rsid w:val="00954DEE"/>
    <w:rsid w:val="00955C6E"/>
    <w:rsid w:val="009600E7"/>
    <w:rsid w:val="00962EA7"/>
    <w:rsid w:val="009639D9"/>
    <w:rsid w:val="00964D2C"/>
    <w:rsid w:val="0096528C"/>
    <w:rsid w:val="00966350"/>
    <w:rsid w:val="00971444"/>
    <w:rsid w:val="00971DD9"/>
    <w:rsid w:val="009751AD"/>
    <w:rsid w:val="0097579B"/>
    <w:rsid w:val="00975BFE"/>
    <w:rsid w:val="00977EDB"/>
    <w:rsid w:val="0098252F"/>
    <w:rsid w:val="00984F2B"/>
    <w:rsid w:val="00985DF3"/>
    <w:rsid w:val="00985FA0"/>
    <w:rsid w:val="00986677"/>
    <w:rsid w:val="00986F91"/>
    <w:rsid w:val="009901D4"/>
    <w:rsid w:val="009923BC"/>
    <w:rsid w:val="00993903"/>
    <w:rsid w:val="009964AF"/>
    <w:rsid w:val="009A50B6"/>
    <w:rsid w:val="009B14D8"/>
    <w:rsid w:val="009B15B2"/>
    <w:rsid w:val="009B1F7B"/>
    <w:rsid w:val="009B3491"/>
    <w:rsid w:val="009B560F"/>
    <w:rsid w:val="009B56BC"/>
    <w:rsid w:val="009B6D1C"/>
    <w:rsid w:val="009B73ED"/>
    <w:rsid w:val="009C1617"/>
    <w:rsid w:val="009C26E4"/>
    <w:rsid w:val="009C5911"/>
    <w:rsid w:val="009C6206"/>
    <w:rsid w:val="009C7CF5"/>
    <w:rsid w:val="009C7E4B"/>
    <w:rsid w:val="009D1773"/>
    <w:rsid w:val="009D2B37"/>
    <w:rsid w:val="009D33DE"/>
    <w:rsid w:val="009D50F1"/>
    <w:rsid w:val="009D58C4"/>
    <w:rsid w:val="009D6216"/>
    <w:rsid w:val="009E0C96"/>
    <w:rsid w:val="009E3733"/>
    <w:rsid w:val="009E61E1"/>
    <w:rsid w:val="009E66DF"/>
    <w:rsid w:val="009F19D5"/>
    <w:rsid w:val="009F48D2"/>
    <w:rsid w:val="00A00D47"/>
    <w:rsid w:val="00A05833"/>
    <w:rsid w:val="00A05D43"/>
    <w:rsid w:val="00A0704E"/>
    <w:rsid w:val="00A07301"/>
    <w:rsid w:val="00A10371"/>
    <w:rsid w:val="00A115D4"/>
    <w:rsid w:val="00A120EE"/>
    <w:rsid w:val="00A12829"/>
    <w:rsid w:val="00A2176A"/>
    <w:rsid w:val="00A223E9"/>
    <w:rsid w:val="00A25F0B"/>
    <w:rsid w:val="00A2623A"/>
    <w:rsid w:val="00A30503"/>
    <w:rsid w:val="00A316C8"/>
    <w:rsid w:val="00A34BA7"/>
    <w:rsid w:val="00A36786"/>
    <w:rsid w:val="00A41053"/>
    <w:rsid w:val="00A45F28"/>
    <w:rsid w:val="00A4647F"/>
    <w:rsid w:val="00A5065C"/>
    <w:rsid w:val="00A509E0"/>
    <w:rsid w:val="00A514A4"/>
    <w:rsid w:val="00A51AD8"/>
    <w:rsid w:val="00A52CCD"/>
    <w:rsid w:val="00A54B3D"/>
    <w:rsid w:val="00A565BA"/>
    <w:rsid w:val="00A56D1D"/>
    <w:rsid w:val="00A60EDB"/>
    <w:rsid w:val="00A614F6"/>
    <w:rsid w:val="00A71268"/>
    <w:rsid w:val="00A71D5B"/>
    <w:rsid w:val="00A761E6"/>
    <w:rsid w:val="00A80259"/>
    <w:rsid w:val="00A817A7"/>
    <w:rsid w:val="00A81FD3"/>
    <w:rsid w:val="00A82CC2"/>
    <w:rsid w:val="00A83095"/>
    <w:rsid w:val="00A8359A"/>
    <w:rsid w:val="00A8364E"/>
    <w:rsid w:val="00A83B4A"/>
    <w:rsid w:val="00A84B51"/>
    <w:rsid w:val="00A86164"/>
    <w:rsid w:val="00A9164B"/>
    <w:rsid w:val="00A917E4"/>
    <w:rsid w:val="00A917EC"/>
    <w:rsid w:val="00AA0324"/>
    <w:rsid w:val="00AA3353"/>
    <w:rsid w:val="00AA4C94"/>
    <w:rsid w:val="00AA57B6"/>
    <w:rsid w:val="00AA6E4F"/>
    <w:rsid w:val="00AA74B8"/>
    <w:rsid w:val="00AB505D"/>
    <w:rsid w:val="00AC138D"/>
    <w:rsid w:val="00AC3A38"/>
    <w:rsid w:val="00AC503C"/>
    <w:rsid w:val="00AC56DB"/>
    <w:rsid w:val="00AC5DAA"/>
    <w:rsid w:val="00AC79A0"/>
    <w:rsid w:val="00AC7E33"/>
    <w:rsid w:val="00AD01A5"/>
    <w:rsid w:val="00AD1B2D"/>
    <w:rsid w:val="00AD430D"/>
    <w:rsid w:val="00AE1062"/>
    <w:rsid w:val="00AE146D"/>
    <w:rsid w:val="00AE63B3"/>
    <w:rsid w:val="00AE7ADF"/>
    <w:rsid w:val="00AF141D"/>
    <w:rsid w:val="00AF15F9"/>
    <w:rsid w:val="00AF26B8"/>
    <w:rsid w:val="00AF43BF"/>
    <w:rsid w:val="00AF6EB0"/>
    <w:rsid w:val="00B0397C"/>
    <w:rsid w:val="00B048F0"/>
    <w:rsid w:val="00B06595"/>
    <w:rsid w:val="00B07663"/>
    <w:rsid w:val="00B10BE7"/>
    <w:rsid w:val="00B119FD"/>
    <w:rsid w:val="00B17617"/>
    <w:rsid w:val="00B21FFB"/>
    <w:rsid w:val="00B24300"/>
    <w:rsid w:val="00B266D7"/>
    <w:rsid w:val="00B31342"/>
    <w:rsid w:val="00B31D29"/>
    <w:rsid w:val="00B32767"/>
    <w:rsid w:val="00B4236C"/>
    <w:rsid w:val="00B42FB9"/>
    <w:rsid w:val="00B4345C"/>
    <w:rsid w:val="00B4374E"/>
    <w:rsid w:val="00B44B60"/>
    <w:rsid w:val="00B468F4"/>
    <w:rsid w:val="00B50231"/>
    <w:rsid w:val="00B50E8A"/>
    <w:rsid w:val="00B51C16"/>
    <w:rsid w:val="00B53C23"/>
    <w:rsid w:val="00B556EC"/>
    <w:rsid w:val="00B55E66"/>
    <w:rsid w:val="00B56178"/>
    <w:rsid w:val="00B576A0"/>
    <w:rsid w:val="00B608E0"/>
    <w:rsid w:val="00B60BAE"/>
    <w:rsid w:val="00B61669"/>
    <w:rsid w:val="00B622DB"/>
    <w:rsid w:val="00B63DB8"/>
    <w:rsid w:val="00B6428E"/>
    <w:rsid w:val="00B64C95"/>
    <w:rsid w:val="00B671EA"/>
    <w:rsid w:val="00B7004D"/>
    <w:rsid w:val="00B706A8"/>
    <w:rsid w:val="00B735D1"/>
    <w:rsid w:val="00B7537E"/>
    <w:rsid w:val="00B76179"/>
    <w:rsid w:val="00B76FCF"/>
    <w:rsid w:val="00B775AA"/>
    <w:rsid w:val="00B80132"/>
    <w:rsid w:val="00B80CFF"/>
    <w:rsid w:val="00B83267"/>
    <w:rsid w:val="00B83C36"/>
    <w:rsid w:val="00B8402D"/>
    <w:rsid w:val="00B84AFE"/>
    <w:rsid w:val="00B95AFC"/>
    <w:rsid w:val="00BA11B3"/>
    <w:rsid w:val="00BA1CC9"/>
    <w:rsid w:val="00BA20DC"/>
    <w:rsid w:val="00BA272A"/>
    <w:rsid w:val="00BA5CDD"/>
    <w:rsid w:val="00BA72CD"/>
    <w:rsid w:val="00BA797C"/>
    <w:rsid w:val="00BA79A8"/>
    <w:rsid w:val="00BA7B18"/>
    <w:rsid w:val="00BB1E5B"/>
    <w:rsid w:val="00BB3BA6"/>
    <w:rsid w:val="00BB58B4"/>
    <w:rsid w:val="00BB7CF8"/>
    <w:rsid w:val="00BC1A10"/>
    <w:rsid w:val="00BC361F"/>
    <w:rsid w:val="00BC6E82"/>
    <w:rsid w:val="00BD40C3"/>
    <w:rsid w:val="00BD41FB"/>
    <w:rsid w:val="00BD7B97"/>
    <w:rsid w:val="00BD7F20"/>
    <w:rsid w:val="00BE37D2"/>
    <w:rsid w:val="00BE703E"/>
    <w:rsid w:val="00BE74F2"/>
    <w:rsid w:val="00BF3875"/>
    <w:rsid w:val="00BF5FCC"/>
    <w:rsid w:val="00C00607"/>
    <w:rsid w:val="00C0200E"/>
    <w:rsid w:val="00C025E8"/>
    <w:rsid w:val="00C02909"/>
    <w:rsid w:val="00C11D94"/>
    <w:rsid w:val="00C12422"/>
    <w:rsid w:val="00C12466"/>
    <w:rsid w:val="00C156FD"/>
    <w:rsid w:val="00C20C8C"/>
    <w:rsid w:val="00C217EE"/>
    <w:rsid w:val="00C23485"/>
    <w:rsid w:val="00C249C0"/>
    <w:rsid w:val="00C24ED6"/>
    <w:rsid w:val="00C25E94"/>
    <w:rsid w:val="00C40667"/>
    <w:rsid w:val="00C40B36"/>
    <w:rsid w:val="00C41017"/>
    <w:rsid w:val="00C42620"/>
    <w:rsid w:val="00C434EC"/>
    <w:rsid w:val="00C4360E"/>
    <w:rsid w:val="00C44FD7"/>
    <w:rsid w:val="00C451DC"/>
    <w:rsid w:val="00C45C67"/>
    <w:rsid w:val="00C463F1"/>
    <w:rsid w:val="00C46FA3"/>
    <w:rsid w:val="00C47948"/>
    <w:rsid w:val="00C47DBF"/>
    <w:rsid w:val="00C51731"/>
    <w:rsid w:val="00C52322"/>
    <w:rsid w:val="00C52567"/>
    <w:rsid w:val="00C52ACA"/>
    <w:rsid w:val="00C52F0B"/>
    <w:rsid w:val="00C53868"/>
    <w:rsid w:val="00C55206"/>
    <w:rsid w:val="00C572EE"/>
    <w:rsid w:val="00C57C7D"/>
    <w:rsid w:val="00C60DF6"/>
    <w:rsid w:val="00C60F3E"/>
    <w:rsid w:val="00C610BA"/>
    <w:rsid w:val="00C62030"/>
    <w:rsid w:val="00C62AD7"/>
    <w:rsid w:val="00C63922"/>
    <w:rsid w:val="00C64FB9"/>
    <w:rsid w:val="00C66435"/>
    <w:rsid w:val="00C66EB1"/>
    <w:rsid w:val="00C72884"/>
    <w:rsid w:val="00C7403B"/>
    <w:rsid w:val="00C742D4"/>
    <w:rsid w:val="00C746A1"/>
    <w:rsid w:val="00C809C3"/>
    <w:rsid w:val="00C849BF"/>
    <w:rsid w:val="00C85AB3"/>
    <w:rsid w:val="00C8740F"/>
    <w:rsid w:val="00C8743A"/>
    <w:rsid w:val="00C91586"/>
    <w:rsid w:val="00C95A6C"/>
    <w:rsid w:val="00C96C30"/>
    <w:rsid w:val="00C97F6D"/>
    <w:rsid w:val="00CA34F0"/>
    <w:rsid w:val="00CA6998"/>
    <w:rsid w:val="00CB326C"/>
    <w:rsid w:val="00CB4993"/>
    <w:rsid w:val="00CB55D3"/>
    <w:rsid w:val="00CB5790"/>
    <w:rsid w:val="00CB5831"/>
    <w:rsid w:val="00CB6CED"/>
    <w:rsid w:val="00CC1800"/>
    <w:rsid w:val="00CC7AE4"/>
    <w:rsid w:val="00CD1143"/>
    <w:rsid w:val="00CD1330"/>
    <w:rsid w:val="00CD3583"/>
    <w:rsid w:val="00CD4007"/>
    <w:rsid w:val="00CD57E5"/>
    <w:rsid w:val="00CD648A"/>
    <w:rsid w:val="00CE11AF"/>
    <w:rsid w:val="00CE3011"/>
    <w:rsid w:val="00CE55FF"/>
    <w:rsid w:val="00CE6E4B"/>
    <w:rsid w:val="00CF0DB3"/>
    <w:rsid w:val="00CF42FF"/>
    <w:rsid w:val="00CF5238"/>
    <w:rsid w:val="00CF58DC"/>
    <w:rsid w:val="00CF6846"/>
    <w:rsid w:val="00D00013"/>
    <w:rsid w:val="00D01BAF"/>
    <w:rsid w:val="00D02AD9"/>
    <w:rsid w:val="00D03AF0"/>
    <w:rsid w:val="00D04679"/>
    <w:rsid w:val="00D070DA"/>
    <w:rsid w:val="00D12178"/>
    <w:rsid w:val="00D121C8"/>
    <w:rsid w:val="00D2007A"/>
    <w:rsid w:val="00D243AD"/>
    <w:rsid w:val="00D25384"/>
    <w:rsid w:val="00D25EF8"/>
    <w:rsid w:val="00D27962"/>
    <w:rsid w:val="00D31592"/>
    <w:rsid w:val="00D33E28"/>
    <w:rsid w:val="00D3434F"/>
    <w:rsid w:val="00D356E6"/>
    <w:rsid w:val="00D36A85"/>
    <w:rsid w:val="00D422C4"/>
    <w:rsid w:val="00D440BD"/>
    <w:rsid w:val="00D46903"/>
    <w:rsid w:val="00D51B8D"/>
    <w:rsid w:val="00D5311B"/>
    <w:rsid w:val="00D53559"/>
    <w:rsid w:val="00D5533E"/>
    <w:rsid w:val="00D55E8C"/>
    <w:rsid w:val="00D60728"/>
    <w:rsid w:val="00D61CE7"/>
    <w:rsid w:val="00D61E33"/>
    <w:rsid w:val="00D63370"/>
    <w:rsid w:val="00D6393C"/>
    <w:rsid w:val="00D63AD3"/>
    <w:rsid w:val="00D644EB"/>
    <w:rsid w:val="00D65764"/>
    <w:rsid w:val="00D7206A"/>
    <w:rsid w:val="00D74D86"/>
    <w:rsid w:val="00D75DA4"/>
    <w:rsid w:val="00D812A1"/>
    <w:rsid w:val="00D8192F"/>
    <w:rsid w:val="00D81C56"/>
    <w:rsid w:val="00D83035"/>
    <w:rsid w:val="00D85641"/>
    <w:rsid w:val="00D8725D"/>
    <w:rsid w:val="00D92A5C"/>
    <w:rsid w:val="00D93A6B"/>
    <w:rsid w:val="00D947F0"/>
    <w:rsid w:val="00D96AEA"/>
    <w:rsid w:val="00D97B7F"/>
    <w:rsid w:val="00D97F71"/>
    <w:rsid w:val="00DA1024"/>
    <w:rsid w:val="00DA30DA"/>
    <w:rsid w:val="00DA363F"/>
    <w:rsid w:val="00DA3D3B"/>
    <w:rsid w:val="00DA4749"/>
    <w:rsid w:val="00DA49CF"/>
    <w:rsid w:val="00DA4AC4"/>
    <w:rsid w:val="00DA5A37"/>
    <w:rsid w:val="00DA5CF5"/>
    <w:rsid w:val="00DA6C46"/>
    <w:rsid w:val="00DA70B5"/>
    <w:rsid w:val="00DB05C3"/>
    <w:rsid w:val="00DB0906"/>
    <w:rsid w:val="00DB201F"/>
    <w:rsid w:val="00DB33C3"/>
    <w:rsid w:val="00DB747B"/>
    <w:rsid w:val="00DB7DA2"/>
    <w:rsid w:val="00DC0002"/>
    <w:rsid w:val="00DC17EE"/>
    <w:rsid w:val="00DC1944"/>
    <w:rsid w:val="00DC1D49"/>
    <w:rsid w:val="00DC3271"/>
    <w:rsid w:val="00DC3E08"/>
    <w:rsid w:val="00DD4857"/>
    <w:rsid w:val="00DD500B"/>
    <w:rsid w:val="00DD765D"/>
    <w:rsid w:val="00DD7A29"/>
    <w:rsid w:val="00DD7BA5"/>
    <w:rsid w:val="00DE1BE0"/>
    <w:rsid w:val="00DE22DE"/>
    <w:rsid w:val="00DE71F0"/>
    <w:rsid w:val="00DF046D"/>
    <w:rsid w:val="00DF7685"/>
    <w:rsid w:val="00E0300E"/>
    <w:rsid w:val="00E035A4"/>
    <w:rsid w:val="00E04F0C"/>
    <w:rsid w:val="00E057E8"/>
    <w:rsid w:val="00E13EA5"/>
    <w:rsid w:val="00E14AA6"/>
    <w:rsid w:val="00E15A8A"/>
    <w:rsid w:val="00E16297"/>
    <w:rsid w:val="00E20FDA"/>
    <w:rsid w:val="00E22CAA"/>
    <w:rsid w:val="00E236EB"/>
    <w:rsid w:val="00E26749"/>
    <w:rsid w:val="00E3038F"/>
    <w:rsid w:val="00E3208D"/>
    <w:rsid w:val="00E35E8A"/>
    <w:rsid w:val="00E40C4C"/>
    <w:rsid w:val="00E424C3"/>
    <w:rsid w:val="00E436F0"/>
    <w:rsid w:val="00E441B8"/>
    <w:rsid w:val="00E503AA"/>
    <w:rsid w:val="00E513C9"/>
    <w:rsid w:val="00E520EB"/>
    <w:rsid w:val="00E53546"/>
    <w:rsid w:val="00E54571"/>
    <w:rsid w:val="00E549A0"/>
    <w:rsid w:val="00E553E2"/>
    <w:rsid w:val="00E55C3F"/>
    <w:rsid w:val="00E5604B"/>
    <w:rsid w:val="00E633D1"/>
    <w:rsid w:val="00E65712"/>
    <w:rsid w:val="00E66A14"/>
    <w:rsid w:val="00E71AC1"/>
    <w:rsid w:val="00E723AA"/>
    <w:rsid w:val="00E728E1"/>
    <w:rsid w:val="00E72E44"/>
    <w:rsid w:val="00E72EAE"/>
    <w:rsid w:val="00E749D6"/>
    <w:rsid w:val="00E74E62"/>
    <w:rsid w:val="00E8407F"/>
    <w:rsid w:val="00E84D50"/>
    <w:rsid w:val="00E8579C"/>
    <w:rsid w:val="00E87398"/>
    <w:rsid w:val="00E87DCC"/>
    <w:rsid w:val="00E9161F"/>
    <w:rsid w:val="00E91A4E"/>
    <w:rsid w:val="00E91E58"/>
    <w:rsid w:val="00E935B1"/>
    <w:rsid w:val="00E95D23"/>
    <w:rsid w:val="00EA040E"/>
    <w:rsid w:val="00EA1014"/>
    <w:rsid w:val="00EA2105"/>
    <w:rsid w:val="00EA2892"/>
    <w:rsid w:val="00EA3F1D"/>
    <w:rsid w:val="00EB282A"/>
    <w:rsid w:val="00EB328F"/>
    <w:rsid w:val="00EB5744"/>
    <w:rsid w:val="00EB6A66"/>
    <w:rsid w:val="00EB77C7"/>
    <w:rsid w:val="00EB7E35"/>
    <w:rsid w:val="00EC0595"/>
    <w:rsid w:val="00EC2DF5"/>
    <w:rsid w:val="00EC3966"/>
    <w:rsid w:val="00EC59EC"/>
    <w:rsid w:val="00ED1D51"/>
    <w:rsid w:val="00ED2A55"/>
    <w:rsid w:val="00ED2F7F"/>
    <w:rsid w:val="00ED4459"/>
    <w:rsid w:val="00ED69E4"/>
    <w:rsid w:val="00ED6A3F"/>
    <w:rsid w:val="00ED6EE1"/>
    <w:rsid w:val="00ED7386"/>
    <w:rsid w:val="00EE18F8"/>
    <w:rsid w:val="00EE2752"/>
    <w:rsid w:val="00EE35DE"/>
    <w:rsid w:val="00EE3AB7"/>
    <w:rsid w:val="00EE46ED"/>
    <w:rsid w:val="00EE497D"/>
    <w:rsid w:val="00EE55F5"/>
    <w:rsid w:val="00EF76AD"/>
    <w:rsid w:val="00EF78BE"/>
    <w:rsid w:val="00F01F81"/>
    <w:rsid w:val="00F0621E"/>
    <w:rsid w:val="00F065D2"/>
    <w:rsid w:val="00F06650"/>
    <w:rsid w:val="00F069CB"/>
    <w:rsid w:val="00F06FBD"/>
    <w:rsid w:val="00F07E6D"/>
    <w:rsid w:val="00F11848"/>
    <w:rsid w:val="00F11CD4"/>
    <w:rsid w:val="00F1573B"/>
    <w:rsid w:val="00F15953"/>
    <w:rsid w:val="00F22DF2"/>
    <w:rsid w:val="00F259F0"/>
    <w:rsid w:val="00F27E21"/>
    <w:rsid w:val="00F27E63"/>
    <w:rsid w:val="00F30718"/>
    <w:rsid w:val="00F32798"/>
    <w:rsid w:val="00F32A98"/>
    <w:rsid w:val="00F32BAB"/>
    <w:rsid w:val="00F36150"/>
    <w:rsid w:val="00F4099A"/>
    <w:rsid w:val="00F42353"/>
    <w:rsid w:val="00F43566"/>
    <w:rsid w:val="00F45602"/>
    <w:rsid w:val="00F45A2E"/>
    <w:rsid w:val="00F46F51"/>
    <w:rsid w:val="00F47199"/>
    <w:rsid w:val="00F5179C"/>
    <w:rsid w:val="00F51FEB"/>
    <w:rsid w:val="00F52DFE"/>
    <w:rsid w:val="00F5337F"/>
    <w:rsid w:val="00F56151"/>
    <w:rsid w:val="00F57222"/>
    <w:rsid w:val="00F57BDF"/>
    <w:rsid w:val="00F6134B"/>
    <w:rsid w:val="00F62DB8"/>
    <w:rsid w:val="00F62E9B"/>
    <w:rsid w:val="00F67D58"/>
    <w:rsid w:val="00F67E6D"/>
    <w:rsid w:val="00F72200"/>
    <w:rsid w:val="00F749B2"/>
    <w:rsid w:val="00F76087"/>
    <w:rsid w:val="00F7706A"/>
    <w:rsid w:val="00F77930"/>
    <w:rsid w:val="00F82EA0"/>
    <w:rsid w:val="00F83027"/>
    <w:rsid w:val="00F838AF"/>
    <w:rsid w:val="00F8565F"/>
    <w:rsid w:val="00F86BCC"/>
    <w:rsid w:val="00F9217A"/>
    <w:rsid w:val="00F92DC1"/>
    <w:rsid w:val="00F93E55"/>
    <w:rsid w:val="00F9420A"/>
    <w:rsid w:val="00F9640D"/>
    <w:rsid w:val="00FA48EA"/>
    <w:rsid w:val="00FA54C8"/>
    <w:rsid w:val="00FA67D6"/>
    <w:rsid w:val="00FA77B1"/>
    <w:rsid w:val="00FB2E59"/>
    <w:rsid w:val="00FB541A"/>
    <w:rsid w:val="00FB623C"/>
    <w:rsid w:val="00FB66D0"/>
    <w:rsid w:val="00FB6922"/>
    <w:rsid w:val="00FB71DE"/>
    <w:rsid w:val="00FB76C8"/>
    <w:rsid w:val="00FB7CD6"/>
    <w:rsid w:val="00FC4121"/>
    <w:rsid w:val="00FC5AB5"/>
    <w:rsid w:val="00FC6B33"/>
    <w:rsid w:val="00FD0EEB"/>
    <w:rsid w:val="00FD11BD"/>
    <w:rsid w:val="00FD25B0"/>
    <w:rsid w:val="00FD7231"/>
    <w:rsid w:val="00FD7255"/>
    <w:rsid w:val="00FE3739"/>
    <w:rsid w:val="00FE6F9F"/>
    <w:rsid w:val="00FF0213"/>
    <w:rsid w:val="00FF09E4"/>
    <w:rsid w:val="00FF3226"/>
    <w:rsid w:val="00FF3623"/>
    <w:rsid w:val="00FF41A7"/>
    <w:rsid w:val="00FF5194"/>
    <w:rsid w:val="00FF6EBD"/>
    <w:rsid w:val="00FF70D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535F1"/>
  <w15:chartTrackingRefBased/>
  <w15:docId w15:val="{708474B2-85DC-490A-88EA-F87BD54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1D7F"/>
    <w:pPr>
      <w:widowControl w:val="0"/>
      <w:ind w:firstLineChars="150" w:firstLine="390"/>
      <w:jc w:val="both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8C2D1F"/>
    <w:rPr>
      <w:rFonts w:eastAsia="新細明體"/>
      <w:kern w:val="2"/>
      <w:lang w:val="en-US" w:eastAsia="zh-TW" w:bidi="ar-SA"/>
    </w:rPr>
  </w:style>
  <w:style w:type="paragraph" w:customStyle="1" w:styleId="a5">
    <w:name w:val="內文一"/>
    <w:basedOn w:val="a"/>
    <w:rsid w:val="006B201F"/>
    <w:pPr>
      <w:adjustRightInd w:val="0"/>
      <w:spacing w:before="60" w:after="60" w:line="360" w:lineRule="atLeast"/>
      <w:ind w:left="960" w:hanging="480"/>
      <w:textAlignment w:val="baseline"/>
    </w:pPr>
    <w:rPr>
      <w:rFonts w:eastAsia="華康中楷體"/>
      <w:kern w:val="0"/>
      <w:szCs w:val="20"/>
    </w:rPr>
  </w:style>
  <w:style w:type="paragraph" w:styleId="a6">
    <w:name w:val="Balloon Text"/>
    <w:basedOn w:val="a"/>
    <w:semiHidden/>
    <w:rsid w:val="00A761E6"/>
    <w:rPr>
      <w:rFonts w:ascii="Arial" w:hAnsi="Arial"/>
      <w:sz w:val="18"/>
      <w:szCs w:val="18"/>
    </w:rPr>
  </w:style>
  <w:style w:type="table" w:styleId="a7">
    <w:name w:val="Table Grid"/>
    <w:basedOn w:val="a1"/>
    <w:rsid w:val="005C37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50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50E18"/>
    <w:rPr>
      <w:kern w:val="2"/>
    </w:rPr>
  </w:style>
  <w:style w:type="paragraph" w:styleId="aa">
    <w:name w:val="Block Text"/>
    <w:basedOn w:val="a"/>
    <w:rsid w:val="00016BD6"/>
    <w:pPr>
      <w:widowControl/>
      <w:autoSpaceDE w:val="0"/>
      <w:autoSpaceDN w:val="0"/>
      <w:spacing w:line="240" w:lineRule="atLeast"/>
      <w:ind w:left="1800" w:right="-35" w:firstLineChars="0" w:hanging="600"/>
      <w:jc w:val="left"/>
      <w:textDirection w:val="lrTbV"/>
      <w:textAlignment w:val="center"/>
    </w:pPr>
    <w:rPr>
      <w:rFonts w:ascii="標楷體" w:hAnsi="Cooper Black"/>
      <w:sz w:val="28"/>
      <w:szCs w:val="24"/>
    </w:rPr>
  </w:style>
  <w:style w:type="paragraph" w:styleId="ab">
    <w:name w:val="Date"/>
    <w:basedOn w:val="a"/>
    <w:next w:val="a"/>
    <w:link w:val="ac"/>
    <w:rsid w:val="00016BD6"/>
    <w:pPr>
      <w:ind w:firstLineChars="0" w:firstLine="0"/>
      <w:jc w:val="right"/>
    </w:pPr>
    <w:rPr>
      <w:sz w:val="16"/>
      <w:szCs w:val="24"/>
    </w:rPr>
  </w:style>
  <w:style w:type="character" w:customStyle="1" w:styleId="ac">
    <w:name w:val="日期 字元"/>
    <w:link w:val="ab"/>
    <w:rsid w:val="00016BD6"/>
    <w:rPr>
      <w:rFonts w:eastAsia="標楷體"/>
      <w:kern w:val="2"/>
      <w:sz w:val="16"/>
      <w:szCs w:val="24"/>
    </w:rPr>
  </w:style>
  <w:style w:type="paragraph" w:customStyle="1" w:styleId="ad">
    <w:name w:val="內文二"/>
    <w:basedOn w:val="a"/>
    <w:rsid w:val="00954911"/>
    <w:pPr>
      <w:adjustRightInd w:val="0"/>
      <w:spacing w:before="60" w:after="60" w:line="360" w:lineRule="atLeast"/>
      <w:ind w:left="1440" w:firstLineChars="0" w:hanging="482"/>
      <w:textAlignment w:val="baseline"/>
    </w:pPr>
    <w:rPr>
      <w:rFonts w:eastAsia="華康中楷體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D500B"/>
    <w:pPr>
      <w:ind w:leftChars="200" w:left="480"/>
    </w:pPr>
  </w:style>
  <w:style w:type="character" w:styleId="af">
    <w:name w:val="annotation reference"/>
    <w:rsid w:val="00370979"/>
    <w:rPr>
      <w:sz w:val="18"/>
      <w:szCs w:val="18"/>
    </w:rPr>
  </w:style>
  <w:style w:type="paragraph" w:styleId="af0">
    <w:name w:val="annotation text"/>
    <w:basedOn w:val="a"/>
    <w:link w:val="af1"/>
    <w:rsid w:val="00370979"/>
    <w:pPr>
      <w:jc w:val="left"/>
    </w:pPr>
  </w:style>
  <w:style w:type="character" w:customStyle="1" w:styleId="af1">
    <w:name w:val="註解文字 字元"/>
    <w:link w:val="af0"/>
    <w:rsid w:val="00370979"/>
    <w:rPr>
      <w:rFonts w:eastAsia="標楷體"/>
      <w:kern w:val="2"/>
      <w:sz w:val="26"/>
      <w:szCs w:val="26"/>
    </w:rPr>
  </w:style>
  <w:style w:type="paragraph" w:styleId="af2">
    <w:name w:val="annotation subject"/>
    <w:basedOn w:val="af0"/>
    <w:next w:val="af0"/>
    <w:link w:val="af3"/>
    <w:rsid w:val="00370979"/>
    <w:rPr>
      <w:b/>
      <w:bCs/>
    </w:rPr>
  </w:style>
  <w:style w:type="character" w:customStyle="1" w:styleId="af3">
    <w:name w:val="註解主旨 字元"/>
    <w:link w:val="af2"/>
    <w:rsid w:val="00370979"/>
    <w:rPr>
      <w:rFonts w:eastAsia="標楷體"/>
      <w:b/>
      <w:bCs/>
      <w:kern w:val="2"/>
      <w:sz w:val="26"/>
      <w:szCs w:val="26"/>
    </w:rPr>
  </w:style>
  <w:style w:type="paragraph" w:customStyle="1" w:styleId="Default">
    <w:name w:val="Default"/>
    <w:rsid w:val="0037097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14FA7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54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33457;&#24107;&#25945;&#32946;&#23416;&#38498;&#25991;&#2021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花師教育學院文件</Template>
  <TotalTime>453</TotalTime>
  <Pages>1</Pages>
  <Words>144</Words>
  <Characters>825</Characters>
  <Application>Microsoft Office Word</Application>
  <DocSecurity>0</DocSecurity>
  <Lines>6</Lines>
  <Paragraphs>1</Paragraphs>
  <ScaleCrop>false</ScaleCrop>
  <Company>NONE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109</cp:revision>
  <cp:lastPrinted>2025-09-05T01:38:00Z</cp:lastPrinted>
  <dcterms:created xsi:type="dcterms:W3CDTF">2024-10-28T07:57:00Z</dcterms:created>
  <dcterms:modified xsi:type="dcterms:W3CDTF">2025-10-03T06:59:00Z</dcterms:modified>
</cp:coreProperties>
</file>